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04A6" w14:textId="77777777" w:rsidR="00117634" w:rsidRPr="00117634" w:rsidRDefault="00117634" w:rsidP="00117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634">
        <w:rPr>
          <w:rFonts w:ascii="Times New Roman" w:hAnsi="Times New Roman" w:cs="Times New Roman"/>
          <w:b/>
          <w:bCs/>
          <w:sz w:val="28"/>
          <w:szCs w:val="28"/>
        </w:rPr>
        <w:t>INDIAN INSTITUTE OF TECHNOLOGY INDORE</w:t>
      </w:r>
    </w:p>
    <w:p w14:paraId="3FBA1F02" w14:textId="77777777" w:rsidR="00117634" w:rsidRPr="00117634" w:rsidRDefault="00B75CA4" w:rsidP="00117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Template for the </w:t>
      </w:r>
      <w:r w:rsidR="00E607E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847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31D6">
        <w:rPr>
          <w:rFonts w:ascii="Times New Roman" w:hAnsi="Times New Roman" w:cs="Times New Roman"/>
          <w:b/>
          <w:bCs/>
          <w:sz w:val="28"/>
          <w:szCs w:val="28"/>
        </w:rPr>
        <w:t>Sc</w:t>
      </w:r>
      <w:r w:rsidR="00C847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7634"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 Thesis </w:t>
      </w:r>
    </w:p>
    <w:p w14:paraId="62446D3C" w14:textId="77777777" w:rsidR="00117634" w:rsidRPr="00117634" w:rsidRDefault="00117634" w:rsidP="0011763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117634">
        <w:rPr>
          <w:rFonts w:ascii="Times New Roman" w:hAnsi="Times New Roman" w:cs="Times New Roman"/>
          <w:b/>
          <w:bCs/>
          <w:sz w:val="28"/>
          <w:szCs w:val="28"/>
        </w:rPr>
        <w:t>SOME IMPORTANT POINT</w:t>
      </w:r>
      <w:r w:rsidR="00B75CA4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61F8B02" w14:textId="77777777" w:rsidR="00117634" w:rsidRPr="00117634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634">
        <w:rPr>
          <w:rFonts w:ascii="Times New Roman" w:hAnsi="Times New Roman" w:cs="Times New Roman"/>
          <w:sz w:val="28"/>
          <w:szCs w:val="28"/>
        </w:rPr>
        <w:t xml:space="preserve">COLOR COMBINATION </w:t>
      </w:r>
      <w:r w:rsidR="00117634" w:rsidRPr="00117634">
        <w:rPr>
          <w:rFonts w:ascii="Times New Roman" w:hAnsi="Times New Roman" w:cs="Times New Roman"/>
          <w:sz w:val="28"/>
          <w:szCs w:val="28"/>
        </w:rPr>
        <w:t xml:space="preserve">for the </w:t>
      </w:r>
      <w:r w:rsidR="00117634" w:rsidRPr="00C031D6">
        <w:rPr>
          <w:rFonts w:ascii="Times New Roman" w:hAnsi="Times New Roman" w:cs="Times New Roman"/>
          <w:b/>
          <w:sz w:val="28"/>
          <w:szCs w:val="28"/>
        </w:rPr>
        <w:t>C</w:t>
      </w:r>
      <w:r w:rsidR="00117634"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over page of final </w:t>
      </w:r>
      <w:r w:rsidR="009E41DB">
        <w:rPr>
          <w:rFonts w:ascii="Times New Roman" w:hAnsi="Times New Roman" w:cs="Times New Roman"/>
          <w:b/>
          <w:bCs/>
          <w:sz w:val="28"/>
          <w:szCs w:val="28"/>
        </w:rPr>
        <w:t xml:space="preserve">thesis (i.e. </w:t>
      </w:r>
      <w:r w:rsidR="00117634" w:rsidRPr="00117634">
        <w:rPr>
          <w:rFonts w:ascii="Times New Roman" w:hAnsi="Times New Roman" w:cs="Times New Roman"/>
          <w:b/>
          <w:bCs/>
          <w:sz w:val="28"/>
          <w:szCs w:val="28"/>
        </w:rPr>
        <w:t>Hard bound copies</w:t>
      </w:r>
      <w:r w:rsidR="009E41D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17634" w:rsidRPr="00117634">
        <w:rPr>
          <w:rFonts w:ascii="Times New Roman" w:hAnsi="Times New Roman" w:cs="Times New Roman"/>
          <w:sz w:val="28"/>
          <w:szCs w:val="28"/>
        </w:rPr>
        <w:t>:</w:t>
      </w:r>
      <w:r w:rsidR="00117634"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324C15D" w14:textId="77777777" w:rsidR="00117634" w:rsidRPr="00117634" w:rsidRDefault="00117634" w:rsidP="00117634">
      <w:pPr>
        <w:pStyle w:val="ListParagraph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17634">
        <w:rPr>
          <w:rFonts w:ascii="Times New Roman" w:hAnsi="Times New Roman" w:cs="Times New Roman"/>
          <w:sz w:val="28"/>
          <w:szCs w:val="28"/>
        </w:rPr>
        <w:tab/>
        <w:t>Color of the Front Page:</w:t>
      </w:r>
      <w:r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1D6">
        <w:rPr>
          <w:rFonts w:ascii="Times New Roman" w:hAnsi="Times New Roman" w:cs="Times New Roman"/>
          <w:b/>
          <w:bCs/>
          <w:sz w:val="28"/>
          <w:szCs w:val="28"/>
        </w:rPr>
        <w:t>Sky Blue</w:t>
      </w:r>
      <w:r w:rsidR="00E607ED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634">
        <w:rPr>
          <w:rFonts w:ascii="Times New Roman" w:hAnsi="Times New Roman" w:cs="Times New Roman"/>
          <w:sz w:val="28"/>
          <w:szCs w:val="28"/>
        </w:rPr>
        <w:t>Color of Font on the Cover Page</w:t>
      </w:r>
      <w:r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07ED">
        <w:rPr>
          <w:rFonts w:ascii="Times New Roman" w:hAnsi="Times New Roman" w:cs="Times New Roman"/>
          <w:b/>
          <w:bCs/>
          <w:sz w:val="28"/>
          <w:szCs w:val="28"/>
        </w:rPr>
        <w:t>Black</w:t>
      </w:r>
      <w:r w:rsidRPr="001176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41AED85" w14:textId="77777777" w:rsidR="00117634" w:rsidRPr="00117634" w:rsidRDefault="00332DDA" w:rsidP="00117634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EC4F8" wp14:editId="07F72129">
                <wp:simplePos x="0" y="0"/>
                <wp:positionH relativeFrom="column">
                  <wp:posOffset>2314575</wp:posOffset>
                </wp:positionH>
                <wp:positionV relativeFrom="paragraph">
                  <wp:posOffset>-635</wp:posOffset>
                </wp:positionV>
                <wp:extent cx="1828800" cy="275590"/>
                <wp:effectExtent l="0" t="0" r="1905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CB731" w14:textId="77777777" w:rsidR="00117634" w:rsidRPr="00E607ED" w:rsidRDefault="00E607ED" w:rsidP="001176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07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M.</w:t>
                            </w:r>
                            <w:r w:rsidR="00FF038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</w:t>
                            </w:r>
                            <w:r w:rsidR="00C8479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E607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C4F8" id="Rectangle 4" o:spid="_x0000_s1026" style="position:absolute;left:0;text-align:left;margin-left:182.25pt;margin-top:-.05pt;width:2in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" fillcolor="#8db3e2 [1311]" strokecolor="black [3213]" strokeweight="2pt">
                <v:path arrowok="t"/>
                <v:textbox>
                  <w:txbxContent>
                    <w:p w14:paraId="7C7CB731" w14:textId="77777777" w:rsidR="00117634" w:rsidRPr="00E607ED" w:rsidRDefault="00E607ED" w:rsidP="0011763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07E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M.</w:t>
                      </w:r>
                      <w:r w:rsidR="00FF038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</w:t>
                      </w:r>
                      <w:r w:rsidR="00C8479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E607E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Thesis</w:t>
                      </w:r>
                    </w:p>
                  </w:txbxContent>
                </v:textbox>
              </v:rect>
            </w:pict>
          </mc:Fallback>
        </mc:AlternateContent>
      </w:r>
    </w:p>
    <w:p w14:paraId="3816CDE6" w14:textId="77777777" w:rsidR="00026FDB" w:rsidRPr="00117634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634">
        <w:rPr>
          <w:rFonts w:ascii="Times New Roman" w:hAnsi="Times New Roman" w:cs="Times New Roman"/>
          <w:sz w:val="28"/>
          <w:szCs w:val="28"/>
        </w:rPr>
        <w:t xml:space="preserve">FONT SIZE </w:t>
      </w:r>
      <w:r w:rsidR="00026FDB" w:rsidRPr="00117634">
        <w:rPr>
          <w:rFonts w:ascii="Times New Roman" w:hAnsi="Times New Roman" w:cs="Times New Roman"/>
          <w:sz w:val="28"/>
          <w:szCs w:val="28"/>
        </w:rPr>
        <w:t>on the cover page should be same as provided in th</w:t>
      </w:r>
      <w:r w:rsidR="00125E24">
        <w:rPr>
          <w:rFonts w:ascii="Times New Roman" w:hAnsi="Times New Roman" w:cs="Times New Roman"/>
          <w:sz w:val="28"/>
          <w:szCs w:val="28"/>
        </w:rPr>
        <w:t>is template</w:t>
      </w:r>
      <w:r w:rsidR="00026FDB" w:rsidRPr="00117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5CE70" w14:textId="77777777" w:rsidR="00026FDB" w:rsidRPr="00117634" w:rsidRDefault="009E41DB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 and Font size for the general text of the report</w:t>
      </w:r>
      <w:r w:rsidR="00026FDB" w:rsidRPr="00117634">
        <w:rPr>
          <w:rFonts w:ascii="Times New Roman" w:hAnsi="Times New Roman" w:cs="Times New Roman"/>
          <w:sz w:val="28"/>
          <w:szCs w:val="28"/>
        </w:rPr>
        <w:t xml:space="preserve">: </w:t>
      </w:r>
      <w:r w:rsidR="00026FDB" w:rsidRPr="00117634">
        <w:rPr>
          <w:rFonts w:ascii="Times New Roman" w:hAnsi="Times New Roman" w:cs="Times New Roman"/>
          <w:b/>
          <w:bCs/>
          <w:sz w:val="28"/>
          <w:szCs w:val="28"/>
        </w:rPr>
        <w:t>Times New Roman 12</w:t>
      </w:r>
    </w:p>
    <w:p w14:paraId="542D8F61" w14:textId="77777777" w:rsidR="00026FDB" w:rsidRPr="009E41D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634">
        <w:rPr>
          <w:rFonts w:ascii="Times New Roman" w:hAnsi="Times New Roman" w:cs="Times New Roman"/>
          <w:sz w:val="28"/>
          <w:szCs w:val="28"/>
        </w:rPr>
        <w:t>LINE SPACING</w:t>
      </w:r>
      <w:r w:rsidR="00026FDB" w:rsidRPr="00117634">
        <w:rPr>
          <w:rFonts w:ascii="Times New Roman" w:hAnsi="Times New Roman" w:cs="Times New Roman"/>
          <w:sz w:val="28"/>
          <w:szCs w:val="28"/>
        </w:rPr>
        <w:t xml:space="preserve">: </w:t>
      </w:r>
      <w:r w:rsidR="00026FDB" w:rsidRPr="00117634">
        <w:rPr>
          <w:rFonts w:ascii="Times New Roman" w:hAnsi="Times New Roman" w:cs="Times New Roman"/>
          <w:b/>
          <w:bCs/>
          <w:sz w:val="28"/>
          <w:szCs w:val="28"/>
        </w:rPr>
        <w:t>1.5</w:t>
      </w:r>
    </w:p>
    <w:p w14:paraId="72E25D45" w14:textId="77777777" w:rsidR="009E41DB" w:rsidRPr="009E41D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41DB">
        <w:rPr>
          <w:rFonts w:ascii="Times New Roman" w:hAnsi="Times New Roman" w:cs="Times New Roman"/>
          <w:sz w:val="28"/>
          <w:szCs w:val="28"/>
        </w:rPr>
        <w:t>MARGINS:</w:t>
      </w:r>
      <w:r w:rsidR="009E41DB">
        <w:rPr>
          <w:rFonts w:ascii="Times New Roman" w:hAnsi="Times New Roman" w:cs="Times New Roman"/>
          <w:b/>
          <w:bCs/>
          <w:sz w:val="28"/>
          <w:szCs w:val="28"/>
        </w:rPr>
        <w:t xml:space="preserve"> At least 2.5 inch on the binding side; 1 inch at top and bottom</w:t>
      </w:r>
    </w:p>
    <w:p w14:paraId="71210285" w14:textId="77777777" w:rsidR="009E41DB" w:rsidRPr="00117634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41DB">
        <w:rPr>
          <w:rFonts w:ascii="Times New Roman" w:hAnsi="Times New Roman" w:cs="Times New Roman"/>
          <w:sz w:val="28"/>
          <w:szCs w:val="28"/>
        </w:rPr>
        <w:t>PAGE NUMBERING</w:t>
      </w:r>
      <w:r w:rsidR="009E41DB" w:rsidRPr="009E41DB">
        <w:rPr>
          <w:rFonts w:ascii="Times New Roman" w:hAnsi="Times New Roman" w:cs="Times New Roman"/>
          <w:sz w:val="28"/>
          <w:szCs w:val="28"/>
        </w:rPr>
        <w:t>:</w:t>
      </w:r>
      <w:r w:rsidR="009E41DB">
        <w:rPr>
          <w:rFonts w:ascii="Times New Roman" w:hAnsi="Times New Roman" w:cs="Times New Roman"/>
          <w:b/>
          <w:bCs/>
          <w:sz w:val="28"/>
          <w:szCs w:val="28"/>
        </w:rPr>
        <w:t xml:space="preserve"> Roman numerals till the first page of first chapter. The chapters to be numbered in the Arabic numerals. The Page number should be bottom centered </w:t>
      </w:r>
    </w:p>
    <w:p w14:paraId="1A6A9C3C" w14:textId="77777777" w:rsidR="00117634" w:rsidRPr="009E41DB" w:rsidRDefault="00F80D51" w:rsidP="0011763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117634">
        <w:rPr>
          <w:rFonts w:ascii="Times New Roman" w:hAnsi="Times New Roman" w:cs="Times New Roman"/>
          <w:sz w:val="28"/>
          <w:szCs w:val="28"/>
        </w:rPr>
        <w:t>PAPER</w:t>
      </w:r>
      <w:r>
        <w:rPr>
          <w:rFonts w:ascii="Times New Roman" w:hAnsi="Times New Roman" w:cs="Times New Roman"/>
          <w:sz w:val="28"/>
          <w:szCs w:val="28"/>
        </w:rPr>
        <w:t xml:space="preserve"> TYPE AND SIZE</w:t>
      </w:r>
      <w:r w:rsidRPr="00117634">
        <w:rPr>
          <w:rFonts w:ascii="Times New Roman" w:hAnsi="Times New Roman" w:cs="Times New Roman"/>
          <w:sz w:val="28"/>
          <w:szCs w:val="28"/>
        </w:rPr>
        <w:t xml:space="preserve">: </w:t>
      </w:r>
      <w:r w:rsidR="009E41DB" w:rsidRPr="009E41DB">
        <w:rPr>
          <w:rFonts w:ascii="Times New Roman" w:hAnsi="Times New Roman" w:cs="Times New Roman"/>
          <w:b/>
          <w:bCs/>
          <w:sz w:val="28"/>
          <w:szCs w:val="28"/>
        </w:rPr>
        <w:t>A4 size</w:t>
      </w:r>
      <w:r w:rsidR="009E41DB">
        <w:rPr>
          <w:rFonts w:ascii="Times New Roman" w:hAnsi="Times New Roman" w:cs="Times New Roman"/>
          <w:sz w:val="28"/>
          <w:szCs w:val="28"/>
        </w:rPr>
        <w:t xml:space="preserve"> </w:t>
      </w:r>
      <w:r w:rsidR="009E41DB">
        <w:rPr>
          <w:rFonts w:ascii="Times New Roman" w:hAnsi="Times New Roman" w:cs="Times New Roman"/>
          <w:b/>
          <w:bCs/>
          <w:sz w:val="28"/>
          <w:szCs w:val="28"/>
        </w:rPr>
        <w:t>Executive Bond Paper</w:t>
      </w:r>
      <w:r w:rsidR="00117634" w:rsidRPr="0011763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</w:t>
      </w:r>
    </w:p>
    <w:p w14:paraId="06F85D47" w14:textId="77777777" w:rsidR="00117634" w:rsidRDefault="00F80D51" w:rsidP="0011763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PRINTING</w:t>
      </w:r>
      <w:r w:rsidRPr="009E41DB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:</w:t>
      </w:r>
      <w:r w:rsidRPr="00117634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117634" w:rsidRPr="009E41D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BOTH SIDE PRINTING </w:t>
      </w:r>
    </w:p>
    <w:p w14:paraId="011F181B" w14:textId="77777777" w:rsidR="00EB04E6" w:rsidRPr="00EB04E6" w:rsidRDefault="00125E24" w:rsidP="00F80D5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125E24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Number of copies of </w:t>
      </w:r>
      <w:r w:rsidR="000313C2">
        <w:rPr>
          <w:rFonts w:ascii="Times New Roman" w:eastAsia="Times New Roman" w:hAnsi="Times New Roman" w:cs="Times New Roman"/>
          <w:sz w:val="28"/>
          <w:szCs w:val="28"/>
          <w:lang w:eastAsia="en-IN"/>
        </w:rPr>
        <w:t>M.Sc.</w:t>
      </w:r>
      <w:r w:rsidRPr="00125E24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thesis to be submitted: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125E24">
        <w:rPr>
          <w:rFonts w:ascii="Arial" w:eastAsia="Times New Roman" w:hAnsi="Arial" w:cs="Arial"/>
          <w:b/>
          <w:sz w:val="24"/>
          <w:szCs w:val="24"/>
          <w:lang w:eastAsia="en-IN"/>
        </w:rPr>
        <w:t>5 + number of thesis supervisor(s)</w:t>
      </w:r>
    </w:p>
    <w:p w14:paraId="20EC76D6" w14:textId="77777777" w:rsidR="00F80D51" w:rsidRPr="00EB04E6" w:rsidRDefault="00125E24" w:rsidP="00F80D5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EB04E6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REFERENCES: </w:t>
      </w:r>
      <w:r w:rsidR="00F80D51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List of References </w:t>
      </w:r>
      <w:r w:rsidR="00F80D51" w:rsidRPr="00EB04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should include only those published or accepted for publication works that are cited in the text. Use of footnotes or endnotes </w:t>
      </w:r>
      <w:r w:rsidR="00EB04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should </w:t>
      </w:r>
      <w:r w:rsidR="00F80D51" w:rsidRPr="00EB04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be avoided as a substitute for a reference list. </w:t>
      </w:r>
      <w:r w:rsidR="00F80D51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Ideally, the names of all authors should be provided, but for </w:t>
      </w:r>
      <w:r w:rsid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the </w:t>
      </w:r>
      <w:r w:rsidR="00F80D51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long author lists “</w:t>
      </w:r>
      <w:r w:rsidR="00F80D51" w:rsidRPr="00EB04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>et al</w:t>
      </w:r>
      <w:r w:rsidR="00F80D51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” </w:t>
      </w:r>
      <w:r w:rsid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can </w:t>
      </w:r>
      <w:r w:rsidR="00F80D51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be used.</w:t>
      </w:r>
      <w:r w:rsidR="00EB04E6" w:rsidRPr="00EB04E6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</w:t>
      </w:r>
    </w:p>
    <w:p w14:paraId="2A97BDF8" w14:textId="77777777" w:rsidR="00125E24" w:rsidRPr="00F80D51" w:rsidRDefault="00EB04E6" w:rsidP="00F80D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ab/>
        <w:t>F</w:t>
      </w:r>
      <w:r w:rsidR="00F80D5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ollowing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are two </w:t>
      </w:r>
      <w:r w:rsidR="00992CEB" w:rsidRPr="00F80D5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ways of citing the references and preparing the list of references </w:t>
      </w:r>
    </w:p>
    <w:p w14:paraId="1A5FAA5A" w14:textId="55855BAA" w:rsidR="00125E24" w:rsidRPr="006C4EB4" w:rsidRDefault="00992CEB" w:rsidP="009F14DB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[A]</w:t>
      </w:r>
      <w:r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</w:t>
      </w: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C</w:t>
      </w:r>
      <w:r w:rsidR="00125E24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itations </w:t>
      </w: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of the reference </w:t>
      </w:r>
      <w:r w:rsidR="00125E24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in the text by </w:t>
      </w: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its </w:t>
      </w:r>
      <w:r w:rsidR="00125E24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number in </w:t>
      </w: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a </w:t>
      </w:r>
      <w:r w:rsidR="0008097C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square bracket</w:t>
      </w:r>
      <w:r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i.e. </w:t>
      </w:r>
      <w:r w:rsidR="00125E24"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>1. Negotiation research spans many d</w:t>
      </w:r>
      <w:r w:rsidR="000809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>epartments</w:t>
      </w:r>
      <w:r w:rsidR="00125E24"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 xml:space="preserve"> [3]</w:t>
      </w:r>
      <w:r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 xml:space="preserve">; </w:t>
      </w:r>
      <w:r w:rsidR="00125E24"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>2. This result was later contradic</w:t>
      </w:r>
      <w:r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 xml:space="preserve">ted by Becker and Seligman [5]. </w:t>
      </w:r>
      <w:r w:rsidR="00125E24" w:rsidRPr="006C4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IN"/>
        </w:rPr>
        <w:t>3. This effect has been widely studied [1-3, 7].</w:t>
      </w:r>
    </w:p>
    <w:p w14:paraId="6316F2F5" w14:textId="77777777" w:rsidR="00BD5857" w:rsidRPr="006C4EB4" w:rsidRDefault="009F14DB" w:rsidP="00BD5857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[A.1] </w:t>
      </w:r>
      <w:r w:rsidR="00125E24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Reference list</w:t>
      </w:r>
      <w:r w:rsidR="00992CEB" w:rsidRPr="006C4EB4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: </w:t>
      </w:r>
      <w:r w:rsidR="00992CEB"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The </w:t>
      </w:r>
      <w:r w:rsidR="00F80D51"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references for such style should be listed and </w:t>
      </w:r>
      <w:r w:rsidR="00992CEB"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numbered consecutively in the order of citation. </w:t>
      </w:r>
    </w:p>
    <w:p w14:paraId="0273824D" w14:textId="77777777" w:rsidR="00BD5857" w:rsidRPr="006C4EB4" w:rsidRDefault="00BD5857" w:rsidP="00BD5857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IN" w:eastAsia="en-IN" w:bidi="hi-IN"/>
        </w:rPr>
      </w:pPr>
      <w:r w:rsidRP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[B] Citation of the reference by </w:t>
      </w:r>
      <w:r w:rsid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s</w:t>
      </w:r>
      <w:r w:rsidRP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urname</w:t>
      </w:r>
      <w:r w:rsid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(s)</w:t>
      </w:r>
      <w:r w:rsidRP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 of the author(s)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directly (or parenthetically) and year of publications </w:t>
      </w:r>
      <w:r w:rsidR="006C4EB4"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i.e. </w:t>
      </w:r>
      <w:r w:rsidR="006C4EB4" w:rsidRPr="006C4EB4">
        <w:rPr>
          <w:rFonts w:ascii="Times New Roman" w:eastAsia="Times New Roman" w:hAnsi="Times New Roman" w:cs="Times New Roman"/>
          <w:i/>
          <w:iCs/>
          <w:sz w:val="28"/>
          <w:szCs w:val="28"/>
          <w:lang w:val="en-IN" w:eastAsia="en-IN" w:bidi="hi-IN"/>
        </w:rPr>
        <w:t>as demonstrated (Allan and Jones, 1995). Kramer et al. (2000) have recently shown ....</w:t>
      </w:r>
    </w:p>
    <w:p w14:paraId="245A8550" w14:textId="77777777" w:rsidR="00BD5857" w:rsidRPr="00855B6F" w:rsidRDefault="00BD5857" w:rsidP="006C4EB4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lastRenderedPageBreak/>
        <w:t>1. Single Author: the author's surname (without initials, unless there is ambiguity) and the year of publication;</w:t>
      </w:r>
      <w:r w:rsidR="00855B6F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2. Two Author</w:t>
      </w:r>
      <w:r w:rsid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: both authors' surnames and the year of publication</w:t>
      </w:r>
      <w:r w:rsidR="00855B6F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; 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3. Three or more authors: first author's surname followed by 'et al.' and the year of publication.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br/>
      </w:r>
      <w:r w:rsidRPr="006C4EB4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[B.1] List of References:</w:t>
      </w:r>
      <w:r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="006C4EB4" w:rsidRPr="006C4EB4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The references for such style should be </w:t>
      </w:r>
      <w:r w:rsidR="006C4EB4" w:rsidRP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arranged alphabetically</w:t>
      </w:r>
      <w:r w:rsidR="006C4EB4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.</w:t>
      </w:r>
    </w:p>
    <w:p w14:paraId="3FB91087" w14:textId="77777777" w:rsidR="00125E24" w:rsidRPr="009F14DB" w:rsidRDefault="00992CEB" w:rsidP="009F14DB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Following are the examples of preparing the list of references</w:t>
      </w:r>
      <w:r w:rsidR="00125E24"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</w:p>
    <w:p w14:paraId="39BBD9F1" w14:textId="77777777" w:rsidR="00125E24" w:rsidRPr="009F14DB" w:rsidRDefault="00992CEB" w:rsidP="009F14DB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JOURNAL ARTICLE </w:t>
      </w:r>
    </w:p>
    <w:p w14:paraId="76A4D6A7" w14:textId="77777777" w:rsidR="00125E24" w:rsidRPr="009F14D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Gamelin F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X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Baquet G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proofErr w:type="spellStart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Berthoin</w:t>
      </w:r>
      <w:proofErr w:type="spellEnd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Thevenet D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proofErr w:type="spellStart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Nourry</w:t>
      </w:r>
      <w:proofErr w:type="spellEnd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Nottin S</w:t>
      </w:r>
      <w:r w:rsidR="00F80D5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., Bosquet L. 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(2009)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Effect of high intensity intermittent training on heart rate variability in prepubescent children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proofErr w:type="spellStart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Eur</w:t>
      </w:r>
      <w:proofErr w:type="spellEnd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J Appl </w:t>
      </w:r>
      <w:proofErr w:type="spellStart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Physiol</w:t>
      </w:r>
      <w:proofErr w:type="spellEnd"/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105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731-738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(DOI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: 10.1007/s00421-008-0955-8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)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</w:p>
    <w:p w14:paraId="2CCBB849" w14:textId="77777777" w:rsidR="00125E24" w:rsidRPr="009F14D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Smith J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Jones M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Jr, Houghton L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Pr="006C4E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et al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(1999) Future of health insurance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N Engl J Med, 96, 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325–329 </w:t>
      </w:r>
    </w:p>
    <w:p w14:paraId="1E69867D" w14:textId="77777777" w:rsidR="00125E24" w:rsidRPr="009F14DB" w:rsidRDefault="00992CEB" w:rsidP="009F14DB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ARTICLE BY DOI </w:t>
      </w:r>
    </w:p>
    <w:p w14:paraId="51592534" w14:textId="77777777" w:rsidR="00FE6D46" w:rsidRDefault="00125E24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Slifka M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K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Whitton J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(2000)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Clinical implications of dysregulated cytokine production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J Mol Med</w:t>
      </w:r>
      <w:r w:rsid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doi:10.1007/s001090000086</w:t>
      </w:r>
    </w:p>
    <w:p w14:paraId="63F513C8" w14:textId="77777777" w:rsidR="00FE6D46" w:rsidRDefault="00855B6F" w:rsidP="00FE6D46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ARTICLE FROM THE </w:t>
      </w:r>
      <w:r w:rsidRPr="00FE6D4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PROCEEDINGS </w:t>
      </w:r>
    </w:p>
    <w:p w14:paraId="4C04BBF8" w14:textId="77777777" w:rsidR="00FE6D46" w:rsidRPr="00FE6D46" w:rsidRDefault="00FE6D46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Weber, D.J., Hess, W.M.,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(</w:t>
      </w:r>
      <w:r w:rsidRP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1985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</w:t>
      </w:r>
      <w:r w:rsidRP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Simple solar model for direct and diffuse irradiance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,</w:t>
      </w:r>
      <w:r w:rsidRP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In: Bilgen, E., Hollands, K.G.T. (Eds.), Proceedings of ISES World Congress, Montreal, Canada, pp. 123-132.</w:t>
      </w:r>
    </w:p>
    <w:p w14:paraId="6CABEA8A" w14:textId="77777777" w:rsidR="00125E24" w:rsidRPr="009F14DB" w:rsidRDefault="00992CEB" w:rsidP="009F14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BOOK </w:t>
      </w:r>
    </w:p>
    <w:p w14:paraId="1A519AFC" w14:textId="77777777" w:rsidR="006C4EB4" w:rsidRPr="006C4EB4" w:rsidRDefault="006C4EB4" w:rsidP="006C4EB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Duffie, J.A., Beckman, W.A.,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(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Solar Engineering of Thermal Processes, second ed. Wiley </w:t>
      </w:r>
      <w:proofErr w:type="spellStart"/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Interscience</w:t>
      </w:r>
      <w:proofErr w:type="spellEnd"/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, New York, pp. 54-59</w:t>
      </w:r>
      <w:r w:rsid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(ISBN)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. </w:t>
      </w:r>
    </w:p>
    <w:p w14:paraId="47B369EC" w14:textId="77777777" w:rsidR="00125E24" w:rsidRPr="009F14DB" w:rsidRDefault="00992CEB" w:rsidP="009F14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BOOK CHAPTER </w:t>
      </w:r>
    </w:p>
    <w:p w14:paraId="48F35B4D" w14:textId="77777777" w:rsidR="006C4EB4" w:rsidRDefault="00125E24" w:rsidP="006C4EB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Brown B</w:t>
      </w:r>
      <w:r w:rsidR="00EB04E6"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Aaron M</w:t>
      </w:r>
      <w:r w:rsidR="00EB04E6"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(2001) The politics of nature. In: Smith J (ed) The rise of modern genomics, 3rd </w:t>
      </w:r>
      <w:proofErr w:type="spellStart"/>
      <w:proofErr w:type="gramStart"/>
      <w:r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edn</w:t>
      </w:r>
      <w:proofErr w:type="spellEnd"/>
      <w:proofErr w:type="gramEnd"/>
      <w:r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 Wiley, New York, pp 230-257</w:t>
      </w:r>
      <w:r w:rsidR="006C4EB4" w:rsidRPr="006C4E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(ISBN)</w:t>
      </w:r>
    </w:p>
    <w:p w14:paraId="3B026746" w14:textId="77777777" w:rsidR="006C4EB4" w:rsidRDefault="00855B6F" w:rsidP="006C4EB4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6C4EB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FOR CHAPTERS IN AN EDITED BOOKS </w:t>
      </w:r>
    </w:p>
    <w:p w14:paraId="6640BB26" w14:textId="77777777" w:rsidR="006C4EB4" w:rsidRPr="00FE6D46" w:rsidRDefault="006C4EB4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Marcus, B.C., Nemo, A., </w:t>
      </w:r>
      <w:r w:rsid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(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1992</w:t>
      </w:r>
      <w:r w:rsid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),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Estimation of total solar radiation from cloudiness in Spain. In: Winchester, F., Yu, S., Pfaff, S.W., Major, K. (Eds.), Global Solar Radiation, vol. 2. Raven Press, New York, pp. 1393-1399</w:t>
      </w:r>
      <w:r w:rsidR="00FE6D4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(ISBN)</w:t>
      </w:r>
      <w:r w:rsidRPr="006C4EB4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. </w:t>
      </w:r>
      <w:r w:rsidRPr="00FE6D4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</w:p>
    <w:p w14:paraId="5C588F06" w14:textId="77777777" w:rsidR="00125E24" w:rsidRPr="009F14DB" w:rsidRDefault="00992CEB" w:rsidP="009F14D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ONLINE DOCUMENT </w:t>
      </w:r>
    </w:p>
    <w:p w14:paraId="4C73BA70" w14:textId="77777777" w:rsidR="00125E24" w:rsidRPr="009F14D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Cartwright J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(2007) Big stars have weather too. IOP Publishing </w:t>
      </w:r>
      <w:proofErr w:type="spellStart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PhysicsWeb</w:t>
      </w:r>
      <w:proofErr w:type="spellEnd"/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 http://physicsweb.org/articles/news/11/6/16/1. Accessed 26 June 2007</w:t>
      </w:r>
    </w:p>
    <w:p w14:paraId="0EC42BB0" w14:textId="77777777" w:rsidR="00125E24" w:rsidRPr="009F14DB" w:rsidRDefault="00992CEB" w:rsidP="009F14D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DISSERTATION </w:t>
      </w:r>
    </w:p>
    <w:p w14:paraId="16CCBFFA" w14:textId="77777777" w:rsidR="00855B6F" w:rsidRDefault="00125E24" w:rsidP="00855B6F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Trent J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</w:t>
      </w:r>
      <w:r w:rsidR="00EB04E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(1975) Experimental acute renal failure. </w:t>
      </w:r>
      <w:r w:rsid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PhD </w:t>
      </w:r>
      <w:r w:rsidRPr="009F14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Dissertation, University of California</w:t>
      </w:r>
    </w:p>
    <w:p w14:paraId="47EDA6C6" w14:textId="77777777" w:rsidR="00855B6F" w:rsidRPr="00855B6F" w:rsidRDefault="009F14DB" w:rsidP="00855B6F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55B6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FOR WEBSITE REFERENCES</w:t>
      </w:r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14:paraId="0323C251" w14:textId="77777777" w:rsidR="00992CEB" w:rsidRPr="00855B6F" w:rsidRDefault="00992CEB" w:rsidP="00855B6F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proofErr w:type="spellStart"/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Bpsolar</w:t>
      </w:r>
      <w:proofErr w:type="spellEnd"/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r w:rsidR="00855B6F"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(2002),</w:t>
      </w:r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www.bpsolar.com</w:t>
      </w:r>
      <w:r w:rsidR="00855B6F"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OR: CEC </w:t>
      </w:r>
      <w:r w:rsidR="00855B6F"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(</w:t>
      </w:r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2002</w:t>
      </w:r>
      <w:r w:rsidR="00855B6F"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),</w:t>
      </w:r>
      <w:r w:rsidRPr="00855B6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www.consumerenergycenter.com/renewable/</w:t>
      </w:r>
    </w:p>
    <w:p w14:paraId="0DE23C60" w14:textId="77777777" w:rsidR="001B73BA" w:rsidRDefault="001B73BA" w:rsidP="001375A4">
      <w:pPr>
        <w:jc w:val="center"/>
        <w:rPr>
          <w:rFonts w:ascii="Times New Roman" w:hAnsi="Times New Roman" w:cs="Times New Roman"/>
          <w:b/>
          <w:sz w:val="48"/>
          <w:szCs w:val="48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3B32E307" w14:textId="77777777" w:rsidR="0054278D" w:rsidRPr="009E41DB" w:rsidRDefault="005C0946" w:rsidP="001375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1DB">
        <w:rPr>
          <w:rFonts w:ascii="Times New Roman" w:hAnsi="Times New Roman" w:cs="Times New Roman"/>
          <w:b/>
          <w:sz w:val="48"/>
          <w:szCs w:val="48"/>
        </w:rPr>
        <w:lastRenderedPageBreak/>
        <w:t>&lt;</w:t>
      </w:r>
      <w:r w:rsidR="00A60DEA" w:rsidRPr="009E41DB">
        <w:rPr>
          <w:rFonts w:ascii="Times New Roman" w:hAnsi="Times New Roman" w:cs="Times New Roman"/>
          <w:b/>
          <w:sz w:val="48"/>
          <w:szCs w:val="48"/>
        </w:rPr>
        <w:t xml:space="preserve">TITLE OF </w:t>
      </w:r>
      <w:r w:rsidR="00C8479A">
        <w:rPr>
          <w:rFonts w:ascii="Times New Roman" w:hAnsi="Times New Roman" w:cs="Times New Roman"/>
          <w:b/>
          <w:sz w:val="48"/>
          <w:szCs w:val="48"/>
        </w:rPr>
        <w:t>M.</w:t>
      </w:r>
      <w:r w:rsidR="00C031D6">
        <w:rPr>
          <w:rFonts w:ascii="Times New Roman" w:hAnsi="Times New Roman" w:cs="Times New Roman"/>
          <w:b/>
          <w:sz w:val="48"/>
          <w:szCs w:val="48"/>
        </w:rPr>
        <w:t>SC</w:t>
      </w:r>
      <w:r w:rsidR="00C8479A">
        <w:rPr>
          <w:rFonts w:ascii="Times New Roman" w:hAnsi="Times New Roman" w:cs="Times New Roman"/>
          <w:b/>
          <w:sz w:val="48"/>
          <w:szCs w:val="48"/>
        </w:rPr>
        <w:t>.</w:t>
      </w:r>
      <w:r w:rsidR="00A60DEA">
        <w:rPr>
          <w:rFonts w:ascii="Times New Roman" w:hAnsi="Times New Roman" w:cs="Times New Roman"/>
          <w:b/>
          <w:sz w:val="48"/>
          <w:szCs w:val="48"/>
        </w:rPr>
        <w:t xml:space="preserve"> THESIS</w:t>
      </w:r>
      <w:r w:rsidR="009E41DB" w:rsidRPr="009E41DB">
        <w:rPr>
          <w:rFonts w:ascii="Times New Roman" w:hAnsi="Times New Roman" w:cs="Times New Roman"/>
          <w:b/>
          <w:sz w:val="48"/>
          <w:szCs w:val="48"/>
        </w:rPr>
        <w:t>&gt;</w:t>
      </w:r>
    </w:p>
    <w:p w14:paraId="2A3C5E35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68F6E8D9" w14:textId="77777777" w:rsidR="009E41DB" w:rsidRPr="009E41DB" w:rsidRDefault="00C8479A" w:rsidP="009E41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M.</w:t>
      </w:r>
      <w:r w:rsidR="00C031D6">
        <w:rPr>
          <w:rFonts w:ascii="Times New Roman" w:hAnsi="Times New Roman" w:cs="Times New Roman"/>
          <w:b/>
          <w:sz w:val="40"/>
          <w:szCs w:val="40"/>
        </w:rPr>
        <w:t>Sc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9E41DB" w:rsidRPr="009E41DB">
        <w:rPr>
          <w:rFonts w:ascii="Times New Roman" w:hAnsi="Times New Roman" w:cs="Times New Roman"/>
          <w:b/>
          <w:sz w:val="40"/>
          <w:szCs w:val="40"/>
        </w:rPr>
        <w:t xml:space="preserve"> Thesis</w:t>
      </w:r>
    </w:p>
    <w:p w14:paraId="634FC59D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065D10C0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3B583AC4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2D340B4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660884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E61829A" w14:textId="77777777" w:rsidR="0054278D" w:rsidRPr="009E41DB" w:rsidRDefault="00052C71" w:rsidP="009908F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E41DB">
        <w:rPr>
          <w:rFonts w:ascii="Times New Roman" w:hAnsi="Times New Roman" w:cs="Times New Roman"/>
          <w:sz w:val="40"/>
          <w:szCs w:val="40"/>
        </w:rPr>
        <w:t>B</w:t>
      </w:r>
      <w:r w:rsidR="009E41DB" w:rsidRPr="009E41DB">
        <w:rPr>
          <w:rFonts w:ascii="Times New Roman" w:hAnsi="Times New Roman" w:cs="Times New Roman"/>
          <w:sz w:val="40"/>
          <w:szCs w:val="40"/>
        </w:rPr>
        <w:t>y</w:t>
      </w:r>
    </w:p>
    <w:p w14:paraId="4DDC0ED5" w14:textId="77777777" w:rsidR="009F0C5C" w:rsidRPr="00A60DEA" w:rsidRDefault="00A60DEA" w:rsidP="009F0C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DEA">
        <w:rPr>
          <w:rFonts w:ascii="Times New Roman" w:hAnsi="Times New Roman" w:cs="Times New Roman"/>
          <w:b/>
          <w:sz w:val="36"/>
          <w:szCs w:val="36"/>
        </w:rPr>
        <w:t xml:space="preserve">&lt;NAME OF THE </w:t>
      </w:r>
      <w:r w:rsidR="00C8479A">
        <w:rPr>
          <w:rFonts w:ascii="Times New Roman" w:hAnsi="Times New Roman" w:cs="Times New Roman"/>
          <w:b/>
          <w:sz w:val="36"/>
          <w:szCs w:val="36"/>
        </w:rPr>
        <w:t>M.</w:t>
      </w:r>
      <w:r w:rsidR="00C031D6">
        <w:rPr>
          <w:rFonts w:ascii="Times New Roman" w:hAnsi="Times New Roman" w:cs="Times New Roman"/>
          <w:b/>
          <w:sz w:val="36"/>
          <w:szCs w:val="36"/>
        </w:rPr>
        <w:t>Sc</w:t>
      </w:r>
      <w:r w:rsidR="00C8479A">
        <w:rPr>
          <w:rFonts w:ascii="Times New Roman" w:hAnsi="Times New Roman" w:cs="Times New Roman"/>
          <w:b/>
          <w:sz w:val="36"/>
          <w:szCs w:val="36"/>
        </w:rPr>
        <w:t>.</w:t>
      </w:r>
      <w:r w:rsidRPr="00A60DEA">
        <w:rPr>
          <w:rFonts w:ascii="Times New Roman" w:hAnsi="Times New Roman" w:cs="Times New Roman"/>
          <w:b/>
          <w:sz w:val="36"/>
          <w:szCs w:val="36"/>
        </w:rPr>
        <w:t xml:space="preserve"> STUDENT&gt;</w:t>
      </w:r>
    </w:p>
    <w:p w14:paraId="0E31E6C3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2B6E711A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46F5B701" w14:textId="77777777" w:rsidR="0054278D" w:rsidRPr="004B1720" w:rsidRDefault="0054278D" w:rsidP="009908F3">
      <w:pPr>
        <w:spacing w:after="0"/>
        <w:jc w:val="center"/>
        <w:rPr>
          <w:rFonts w:ascii="Times New Roman" w:hAnsi="Times New Roman" w:cs="Times New Roman"/>
        </w:rPr>
      </w:pPr>
    </w:p>
    <w:p w14:paraId="5B7A82EB" w14:textId="77777777" w:rsidR="0054278D" w:rsidRPr="004B1720" w:rsidRDefault="0054278D" w:rsidP="009908F3">
      <w:pPr>
        <w:spacing w:after="0"/>
        <w:jc w:val="center"/>
        <w:rPr>
          <w:rFonts w:ascii="Times New Roman" w:hAnsi="Times New Roman" w:cs="Times New Roman"/>
        </w:rPr>
      </w:pPr>
    </w:p>
    <w:p w14:paraId="05FD5E3F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64154770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1F628881" w14:textId="77777777" w:rsidR="0054278D" w:rsidRPr="004B1720" w:rsidRDefault="0054278D" w:rsidP="009908F3">
      <w:pPr>
        <w:spacing w:after="0"/>
        <w:rPr>
          <w:rFonts w:ascii="Times New Roman" w:hAnsi="Times New Roman" w:cs="Times New Roman"/>
        </w:rPr>
      </w:pPr>
    </w:p>
    <w:p w14:paraId="221B7729" w14:textId="77777777" w:rsidR="0054278D" w:rsidRPr="004B1720" w:rsidRDefault="009908F3" w:rsidP="009908F3">
      <w:pPr>
        <w:spacing w:after="0"/>
        <w:jc w:val="center"/>
        <w:rPr>
          <w:rFonts w:ascii="Times New Roman" w:hAnsi="Times New Roman" w:cs="Times New Roman"/>
        </w:rPr>
      </w:pPr>
      <w:r w:rsidRPr="004B1720"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 wp14:anchorId="2EBFC4D0" wp14:editId="0DEE2BC5">
            <wp:extent cx="1556656" cy="1676400"/>
            <wp:effectExtent l="19050" t="0" r="5444" b="0"/>
            <wp:docPr id="3" name="Picture 1" descr="C:\Users\TAPESH\Desktop\desktop\Logo - IITI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ESH\Desktop\desktop\Logo - IITI\IIT 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54" cy="16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71F83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1640A03C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484FE7C0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3C7A954E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45BEA209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3D5AFECC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66EDB58B" w14:textId="77777777" w:rsidR="009908F3" w:rsidRPr="004B1720" w:rsidRDefault="009908F3" w:rsidP="009908F3">
      <w:pPr>
        <w:spacing w:after="0"/>
        <w:rPr>
          <w:rFonts w:ascii="Times New Roman" w:hAnsi="Times New Roman" w:cs="Times New Roman"/>
        </w:rPr>
      </w:pPr>
    </w:p>
    <w:p w14:paraId="485A82BE" w14:textId="3527E82C" w:rsidR="0054278D" w:rsidRPr="009E41DB" w:rsidRDefault="00052C71" w:rsidP="009908F3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80493537"/>
      <w:r w:rsidRPr="009E41DB">
        <w:rPr>
          <w:rFonts w:ascii="Times New Roman" w:hAnsi="Times New Roman" w:cs="Times New Roman"/>
          <w:b/>
          <w:sz w:val="36"/>
          <w:szCs w:val="36"/>
        </w:rPr>
        <w:t>D</w:t>
      </w:r>
      <w:r w:rsidR="0008097C">
        <w:rPr>
          <w:rFonts w:ascii="Times New Roman" w:hAnsi="Times New Roman" w:cs="Times New Roman"/>
          <w:b/>
          <w:sz w:val="36"/>
          <w:szCs w:val="36"/>
        </w:rPr>
        <w:t>EPARTMENT</w:t>
      </w:r>
      <w:bookmarkEnd w:id="0"/>
      <w:r w:rsidRPr="009E41DB">
        <w:rPr>
          <w:rFonts w:ascii="Times New Roman" w:hAnsi="Times New Roman" w:cs="Times New Roman"/>
          <w:b/>
          <w:sz w:val="36"/>
          <w:szCs w:val="36"/>
        </w:rPr>
        <w:t xml:space="preserve"> OF </w:t>
      </w:r>
      <w:r w:rsidR="004B074B" w:rsidRPr="009E41DB">
        <w:rPr>
          <w:rFonts w:ascii="Times New Roman" w:hAnsi="Times New Roman" w:cs="Times New Roman"/>
          <w:b/>
          <w:sz w:val="36"/>
          <w:szCs w:val="36"/>
        </w:rPr>
        <w:t xml:space="preserve">&lt; </w:t>
      </w:r>
      <w:r w:rsidR="00A60DEA" w:rsidRPr="009E41DB">
        <w:rPr>
          <w:rFonts w:ascii="Times New Roman" w:hAnsi="Times New Roman" w:cs="Times New Roman"/>
          <w:b/>
          <w:sz w:val="36"/>
          <w:szCs w:val="36"/>
        </w:rPr>
        <w:t xml:space="preserve">NAME OF THE </w:t>
      </w:r>
      <w:r w:rsidR="0008097C" w:rsidRPr="009E41DB">
        <w:rPr>
          <w:rFonts w:ascii="Times New Roman" w:hAnsi="Times New Roman" w:cs="Times New Roman"/>
          <w:b/>
          <w:sz w:val="36"/>
          <w:szCs w:val="36"/>
        </w:rPr>
        <w:t>D</w:t>
      </w:r>
      <w:r w:rsidR="0008097C">
        <w:rPr>
          <w:rFonts w:ascii="Times New Roman" w:hAnsi="Times New Roman" w:cs="Times New Roman"/>
          <w:b/>
          <w:sz w:val="36"/>
          <w:szCs w:val="36"/>
        </w:rPr>
        <w:t>EPARTMENT</w:t>
      </w:r>
      <w:r w:rsidR="00A60DEA" w:rsidRPr="009E41D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B074B" w:rsidRPr="009E41DB">
        <w:rPr>
          <w:rFonts w:ascii="Times New Roman" w:hAnsi="Times New Roman" w:cs="Times New Roman"/>
          <w:b/>
          <w:sz w:val="36"/>
          <w:szCs w:val="36"/>
        </w:rPr>
        <w:t>&gt;</w:t>
      </w:r>
    </w:p>
    <w:p w14:paraId="5356866B" w14:textId="77777777" w:rsidR="00AD0F8E" w:rsidRPr="009E41DB" w:rsidRDefault="00052C71" w:rsidP="00AD0F8E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41DB">
        <w:rPr>
          <w:rFonts w:ascii="Times New Roman" w:hAnsi="Times New Roman" w:cs="Times New Roman"/>
          <w:b/>
          <w:sz w:val="44"/>
          <w:szCs w:val="44"/>
        </w:rPr>
        <w:t>INDIAN INSTITUTE OF TECHNOLOGY INDORE</w:t>
      </w:r>
    </w:p>
    <w:p w14:paraId="396F9714" w14:textId="77777777" w:rsidR="001B73BA" w:rsidRDefault="00A60DEA" w:rsidP="00A60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9E41DB">
        <w:rPr>
          <w:rFonts w:ascii="Times New Roman" w:hAnsi="Times New Roman" w:cs="Times New Roman"/>
          <w:b/>
          <w:sz w:val="28"/>
          <w:szCs w:val="28"/>
        </w:rPr>
        <w:t>&lt; MONTH AND YEAR OF SUBMISSION&gt;</w:t>
      </w:r>
    </w:p>
    <w:p w14:paraId="0903BCCD" w14:textId="77777777" w:rsidR="00A60DEA" w:rsidRPr="009E41DB" w:rsidRDefault="00A60DEA" w:rsidP="00A60DE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1DB">
        <w:rPr>
          <w:rFonts w:ascii="Times New Roman" w:hAnsi="Times New Roman" w:cs="Times New Roman"/>
          <w:b/>
          <w:sz w:val="48"/>
          <w:szCs w:val="48"/>
        </w:rPr>
        <w:lastRenderedPageBreak/>
        <w:t xml:space="preserve">&lt;TITLE OF </w:t>
      </w:r>
      <w:r w:rsidR="00CB6CB2">
        <w:rPr>
          <w:rFonts w:ascii="Times New Roman" w:hAnsi="Times New Roman" w:cs="Times New Roman"/>
          <w:b/>
          <w:sz w:val="48"/>
          <w:szCs w:val="48"/>
        </w:rPr>
        <w:t>M.</w:t>
      </w:r>
      <w:r w:rsidR="00C031D6">
        <w:rPr>
          <w:rFonts w:ascii="Times New Roman" w:hAnsi="Times New Roman" w:cs="Times New Roman"/>
          <w:b/>
          <w:sz w:val="48"/>
          <w:szCs w:val="48"/>
        </w:rPr>
        <w:t>SC</w:t>
      </w:r>
      <w:r w:rsidR="00CB6CB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THESIS</w:t>
      </w:r>
      <w:r w:rsidRPr="009E41DB">
        <w:rPr>
          <w:rFonts w:ascii="Times New Roman" w:hAnsi="Times New Roman" w:cs="Times New Roman"/>
          <w:b/>
          <w:sz w:val="48"/>
          <w:szCs w:val="48"/>
        </w:rPr>
        <w:t>&gt;</w:t>
      </w:r>
    </w:p>
    <w:p w14:paraId="6F6EB27A" w14:textId="77777777" w:rsidR="004B074B" w:rsidRPr="004B1720" w:rsidRDefault="004B074B" w:rsidP="004B074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4C1E065" w14:textId="77777777" w:rsidR="009908F3" w:rsidRPr="004B1720" w:rsidRDefault="009908F3" w:rsidP="004B074B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CA2FBA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</w:rPr>
      </w:pPr>
    </w:p>
    <w:p w14:paraId="1395AC6B" w14:textId="77777777" w:rsidR="009908F3" w:rsidRPr="00A60DEA" w:rsidRDefault="009908F3" w:rsidP="009908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DEA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A60DEA" w:rsidRPr="00A60DEA">
        <w:rPr>
          <w:rFonts w:ascii="Times New Roman" w:hAnsi="Times New Roman" w:cs="Times New Roman"/>
          <w:b/>
          <w:sz w:val="32"/>
          <w:szCs w:val="32"/>
        </w:rPr>
        <w:t>THESIS</w:t>
      </w:r>
    </w:p>
    <w:p w14:paraId="70044109" w14:textId="77777777" w:rsidR="009908F3" w:rsidRPr="00A60DEA" w:rsidRDefault="009908F3" w:rsidP="009908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3FF100" w14:textId="77777777" w:rsidR="00AD0F8E" w:rsidRPr="00A60DEA" w:rsidRDefault="009908F3" w:rsidP="009908F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60DEA">
        <w:rPr>
          <w:rFonts w:ascii="Times New Roman" w:hAnsi="Times New Roman" w:cs="Times New Roman"/>
          <w:i/>
          <w:sz w:val="32"/>
          <w:szCs w:val="32"/>
        </w:rPr>
        <w:t xml:space="preserve">Submitted in partial fulfillment of the </w:t>
      </w:r>
    </w:p>
    <w:p w14:paraId="260D7B39" w14:textId="77777777" w:rsidR="009908F3" w:rsidRPr="00A60DEA" w:rsidRDefault="009908F3" w:rsidP="009908F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60DEA">
        <w:rPr>
          <w:rFonts w:ascii="Times New Roman" w:hAnsi="Times New Roman" w:cs="Times New Roman"/>
          <w:i/>
          <w:sz w:val="32"/>
          <w:szCs w:val="32"/>
        </w:rPr>
        <w:t>requireme</w:t>
      </w:r>
      <w:r w:rsidR="00A60DEA" w:rsidRPr="00A60DEA">
        <w:rPr>
          <w:rFonts w:ascii="Times New Roman" w:hAnsi="Times New Roman" w:cs="Times New Roman"/>
          <w:i/>
          <w:sz w:val="32"/>
          <w:szCs w:val="32"/>
        </w:rPr>
        <w:t>nts for the award of the degree</w:t>
      </w:r>
    </w:p>
    <w:p w14:paraId="6E3CF4AC" w14:textId="77777777" w:rsidR="009908F3" w:rsidRPr="00A60DEA" w:rsidRDefault="009908F3" w:rsidP="009908F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0DEA">
        <w:rPr>
          <w:rFonts w:ascii="Times New Roman" w:hAnsi="Times New Roman" w:cs="Times New Roman"/>
          <w:b/>
          <w:i/>
          <w:sz w:val="32"/>
          <w:szCs w:val="32"/>
        </w:rPr>
        <w:t>of</w:t>
      </w:r>
    </w:p>
    <w:p w14:paraId="338368D1" w14:textId="77777777" w:rsidR="009908F3" w:rsidRPr="00A60DEA" w:rsidRDefault="00CB6CB2" w:rsidP="009908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Master of </w:t>
      </w:r>
      <w:r w:rsidR="00C031D6">
        <w:rPr>
          <w:rFonts w:ascii="Times New Roman" w:hAnsi="Times New Roman" w:cs="Times New Roman"/>
          <w:b/>
          <w:sz w:val="32"/>
          <w:szCs w:val="32"/>
        </w:rPr>
        <w:t>Science</w:t>
      </w:r>
    </w:p>
    <w:p w14:paraId="5358D6FE" w14:textId="77777777" w:rsidR="009908F3" w:rsidRDefault="009908F3" w:rsidP="009908F3">
      <w:pPr>
        <w:spacing w:after="0"/>
        <w:jc w:val="center"/>
        <w:rPr>
          <w:rFonts w:ascii="Times New Roman" w:hAnsi="Times New Roman" w:cs="Times New Roman"/>
        </w:rPr>
      </w:pPr>
    </w:p>
    <w:p w14:paraId="123CA98A" w14:textId="77777777" w:rsidR="00A60DEA" w:rsidRDefault="00A60DEA" w:rsidP="009908F3">
      <w:pPr>
        <w:spacing w:after="0"/>
        <w:jc w:val="center"/>
        <w:rPr>
          <w:rFonts w:ascii="Times New Roman" w:hAnsi="Times New Roman" w:cs="Times New Roman"/>
        </w:rPr>
      </w:pPr>
    </w:p>
    <w:p w14:paraId="3C40CFC0" w14:textId="77777777" w:rsidR="00A60DEA" w:rsidRPr="004B1720" w:rsidRDefault="00A60DEA" w:rsidP="009908F3">
      <w:pPr>
        <w:spacing w:after="0"/>
        <w:jc w:val="center"/>
        <w:rPr>
          <w:rFonts w:ascii="Times New Roman" w:hAnsi="Times New Roman" w:cs="Times New Roman"/>
        </w:rPr>
      </w:pPr>
    </w:p>
    <w:p w14:paraId="1D6ED092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proofErr w:type="gramStart"/>
      <w:r w:rsidRPr="004B1720">
        <w:rPr>
          <w:rFonts w:ascii="Times New Roman" w:hAnsi="Times New Roman" w:cs="Times New Roman"/>
          <w:i/>
          <w:sz w:val="28"/>
          <w:szCs w:val="32"/>
        </w:rPr>
        <w:t>by</w:t>
      </w:r>
      <w:proofErr w:type="gramEnd"/>
    </w:p>
    <w:p w14:paraId="3F442005" w14:textId="77777777" w:rsidR="009908F3" w:rsidRPr="00A60DEA" w:rsidRDefault="00A60DEA" w:rsidP="009908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DEA">
        <w:rPr>
          <w:rFonts w:ascii="Times New Roman" w:hAnsi="Times New Roman" w:cs="Times New Roman"/>
          <w:b/>
          <w:sz w:val="36"/>
          <w:szCs w:val="36"/>
        </w:rPr>
        <w:t>NAME OF THE STUDENT</w:t>
      </w:r>
    </w:p>
    <w:p w14:paraId="338D3563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</w:p>
    <w:p w14:paraId="4B45DB13" w14:textId="77777777" w:rsidR="009908F3" w:rsidRDefault="009908F3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51F24603" w14:textId="77777777" w:rsidR="00A60DEA" w:rsidRDefault="00A60DEA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5674C053" w14:textId="77777777" w:rsidR="00A60DEA" w:rsidRDefault="00A60DEA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580304D2" w14:textId="77777777" w:rsidR="00A60DEA" w:rsidRDefault="00A60DEA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06DCCFDF" w14:textId="77777777" w:rsidR="00A60DEA" w:rsidRDefault="00A60DEA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601F60D9" w14:textId="77777777" w:rsidR="00A60DEA" w:rsidRPr="004B1720" w:rsidRDefault="00A60DEA" w:rsidP="009908F3">
      <w:pPr>
        <w:spacing w:after="0"/>
        <w:rPr>
          <w:rFonts w:ascii="Times New Roman" w:hAnsi="Times New Roman" w:cs="Times New Roman"/>
          <w:b/>
          <w:sz w:val="20"/>
        </w:rPr>
      </w:pPr>
    </w:p>
    <w:p w14:paraId="2ED33F92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</w:rPr>
      </w:pPr>
      <w:r w:rsidRPr="004B1720"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 wp14:anchorId="0511CDA2" wp14:editId="170A61A6">
            <wp:extent cx="1306830" cy="1407356"/>
            <wp:effectExtent l="19050" t="0" r="7620" b="0"/>
            <wp:docPr id="1" name="Picture 1" descr="C:\Users\TAPESH\Desktop\desktop\Logo - IITI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ESH\Desktop\desktop\Logo - IITI\IIT 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28" cy="14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A9C9A" w14:textId="77777777" w:rsidR="009908F3" w:rsidRDefault="009908F3" w:rsidP="009908F3">
      <w:pPr>
        <w:spacing w:after="0"/>
        <w:jc w:val="center"/>
        <w:rPr>
          <w:rFonts w:ascii="Times New Roman" w:hAnsi="Times New Roman" w:cs="Times New Roman"/>
        </w:rPr>
      </w:pPr>
    </w:p>
    <w:p w14:paraId="5896B49C" w14:textId="77777777" w:rsidR="00A60DEA" w:rsidRPr="004B1720" w:rsidRDefault="00A60DEA" w:rsidP="009908F3">
      <w:pPr>
        <w:spacing w:after="0"/>
        <w:jc w:val="center"/>
        <w:rPr>
          <w:rFonts w:ascii="Times New Roman" w:hAnsi="Times New Roman" w:cs="Times New Roman"/>
        </w:rPr>
      </w:pPr>
    </w:p>
    <w:p w14:paraId="289B9778" w14:textId="77777777" w:rsidR="009908F3" w:rsidRPr="004B1720" w:rsidRDefault="009908F3" w:rsidP="009908F3">
      <w:pPr>
        <w:spacing w:after="0"/>
        <w:jc w:val="center"/>
        <w:rPr>
          <w:rFonts w:ascii="Times New Roman" w:hAnsi="Times New Roman" w:cs="Times New Roman"/>
        </w:rPr>
      </w:pPr>
    </w:p>
    <w:p w14:paraId="740EA56A" w14:textId="0061817A" w:rsidR="00A60DEA" w:rsidRPr="009E41DB" w:rsidRDefault="0008097C" w:rsidP="00A60DEA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97C">
        <w:rPr>
          <w:rFonts w:ascii="Times New Roman" w:hAnsi="Times New Roman" w:cs="Times New Roman"/>
          <w:b/>
          <w:sz w:val="36"/>
          <w:szCs w:val="36"/>
        </w:rPr>
        <w:t>DEPARTMENT</w:t>
      </w:r>
      <w:r w:rsidR="00A60DEA" w:rsidRPr="009E41DB">
        <w:rPr>
          <w:rFonts w:ascii="Times New Roman" w:hAnsi="Times New Roman" w:cs="Times New Roman"/>
          <w:b/>
          <w:sz w:val="36"/>
          <w:szCs w:val="36"/>
        </w:rPr>
        <w:t xml:space="preserve"> OF &lt; NAME OF THE </w:t>
      </w:r>
      <w:r w:rsidRPr="0008097C">
        <w:rPr>
          <w:rFonts w:ascii="Times New Roman" w:hAnsi="Times New Roman" w:cs="Times New Roman"/>
          <w:b/>
          <w:sz w:val="36"/>
          <w:szCs w:val="36"/>
        </w:rPr>
        <w:t>DEPARTMENT</w:t>
      </w:r>
      <w:r w:rsidR="00A60DEA" w:rsidRPr="009E41DB">
        <w:rPr>
          <w:rFonts w:ascii="Times New Roman" w:hAnsi="Times New Roman" w:cs="Times New Roman"/>
          <w:b/>
          <w:sz w:val="36"/>
          <w:szCs w:val="36"/>
        </w:rPr>
        <w:t xml:space="preserve">  &gt;</w:t>
      </w:r>
    </w:p>
    <w:p w14:paraId="70ECD701" w14:textId="77777777" w:rsidR="00A60DEA" w:rsidRPr="009E41DB" w:rsidRDefault="00A60DEA" w:rsidP="00A60DEA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41DB">
        <w:rPr>
          <w:rFonts w:ascii="Times New Roman" w:hAnsi="Times New Roman" w:cs="Times New Roman"/>
          <w:b/>
          <w:sz w:val="44"/>
          <w:szCs w:val="44"/>
        </w:rPr>
        <w:t>INDIAN INSTITUTE OF TECHNOLOGY INDORE</w:t>
      </w:r>
    </w:p>
    <w:p w14:paraId="4901392C" w14:textId="77777777" w:rsidR="001B73BA" w:rsidRDefault="00A60DEA" w:rsidP="00A60DE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9E41DB">
        <w:rPr>
          <w:rFonts w:ascii="Times New Roman" w:hAnsi="Times New Roman" w:cs="Times New Roman"/>
          <w:b/>
          <w:sz w:val="28"/>
          <w:szCs w:val="28"/>
        </w:rPr>
        <w:t xml:space="preserve">&lt; MONTH AND YEAR OF </w:t>
      </w:r>
      <w:r w:rsidR="0081484C">
        <w:rPr>
          <w:rFonts w:ascii="Times New Roman" w:hAnsi="Times New Roman" w:cs="Times New Roman"/>
          <w:b/>
          <w:sz w:val="28"/>
          <w:szCs w:val="28"/>
        </w:rPr>
        <w:t xml:space="preserve">THESIS </w:t>
      </w:r>
      <w:r w:rsidRPr="009E41DB">
        <w:rPr>
          <w:rFonts w:ascii="Times New Roman" w:hAnsi="Times New Roman" w:cs="Times New Roman"/>
          <w:b/>
          <w:sz w:val="28"/>
          <w:szCs w:val="28"/>
        </w:rPr>
        <w:t>SUBMISSION&gt;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947"/>
      </w:tblGrid>
      <w:tr w:rsidR="00A60DEA" w14:paraId="11D31E9E" w14:textId="77777777" w:rsidTr="00C74FC7">
        <w:tc>
          <w:tcPr>
            <w:tcW w:w="1702" w:type="dxa"/>
          </w:tcPr>
          <w:p w14:paraId="4EFB37E8" w14:textId="77777777" w:rsidR="00A60DEA" w:rsidRPr="00A60DEA" w:rsidRDefault="00A60DEA" w:rsidP="007B1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DE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IN" w:eastAsia="en-IN" w:bidi="hi-IN"/>
              </w:rPr>
              <w:lastRenderedPageBreak/>
              <w:drawing>
                <wp:inline distT="0" distB="0" distL="0" distR="0" wp14:anchorId="0450CDB6" wp14:editId="4134F116">
                  <wp:extent cx="778327" cy="838200"/>
                  <wp:effectExtent l="0" t="0" r="3175" b="0"/>
                  <wp:docPr id="5" name="Picture 1" descr="C:\Users\TAPESH\Desktop\desktop\Logo - IITI\IIT 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PESH\Desktop\desktop\Logo - IITI\IIT 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96" cy="84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</w:tcPr>
          <w:p w14:paraId="3624FE51" w14:textId="77777777" w:rsidR="00C74FC7" w:rsidRDefault="00C74FC7" w:rsidP="00C74F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69CA0D7" w14:textId="7F06778B" w:rsidR="00A60DEA" w:rsidRPr="00E950DF" w:rsidRDefault="00C74FC7" w:rsidP="00C74FC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A60DEA" w:rsidRPr="00A60DEA">
              <w:rPr>
                <w:rFonts w:ascii="Times New Roman" w:hAnsi="Times New Roman" w:cs="Times New Roman"/>
                <w:b/>
                <w:sz w:val="36"/>
                <w:szCs w:val="36"/>
              </w:rPr>
              <w:t>INDIAN INSTITUTE OF TECHNOLOGY INDORE</w:t>
            </w:r>
          </w:p>
        </w:tc>
      </w:tr>
    </w:tbl>
    <w:p w14:paraId="6B4A43F3" w14:textId="77777777" w:rsidR="007B19A8" w:rsidRPr="003E66F0" w:rsidRDefault="007B19A8" w:rsidP="006A6F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6F0">
        <w:rPr>
          <w:rFonts w:ascii="Times New Roman" w:hAnsi="Times New Roman" w:cs="Times New Roman"/>
          <w:b/>
          <w:sz w:val="32"/>
          <w:szCs w:val="32"/>
        </w:rPr>
        <w:t>CANDIDATE’S DECLARATION</w:t>
      </w:r>
    </w:p>
    <w:p w14:paraId="1B1DB618" w14:textId="2FCB96FE" w:rsidR="0081484C" w:rsidRDefault="00A60DEA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484C">
        <w:rPr>
          <w:rFonts w:ascii="Times New Roman" w:hAnsi="Times New Roman" w:cs="Times New Roman"/>
          <w:sz w:val="24"/>
          <w:szCs w:val="24"/>
        </w:rPr>
        <w:t>I</w:t>
      </w:r>
      <w:r w:rsidR="007B19A8" w:rsidRPr="0081484C">
        <w:rPr>
          <w:rFonts w:ascii="Times New Roman" w:hAnsi="Times New Roman" w:cs="Times New Roman"/>
          <w:sz w:val="24"/>
          <w:szCs w:val="24"/>
        </w:rPr>
        <w:t xml:space="preserve"> hereby </w:t>
      </w:r>
      <w:r w:rsidR="0081484C" w:rsidRPr="0081484C">
        <w:rPr>
          <w:rFonts w:ascii="Times New Roman" w:hAnsi="Times New Roman" w:cs="Times New Roman"/>
          <w:sz w:val="24"/>
          <w:szCs w:val="24"/>
        </w:rPr>
        <w:t xml:space="preserve">certify that the work which is being presented 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in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the thesis entitled </w:t>
      </w:r>
      <w:r w:rsidR="0081484C" w:rsidRPr="0081484C">
        <w:rPr>
          <w:rFonts w:ascii="Times New Roman" w:eastAsia="Arial Unicode MS" w:hAnsi="Times New Roman"/>
          <w:b/>
          <w:sz w:val="24"/>
          <w:szCs w:val="24"/>
        </w:rPr>
        <w:t xml:space="preserve">&lt;TITLE OF </w:t>
      </w:r>
      <w:r w:rsidR="00CB6CB2">
        <w:rPr>
          <w:rFonts w:ascii="Times New Roman" w:eastAsia="Arial Unicode MS" w:hAnsi="Times New Roman"/>
          <w:b/>
          <w:sz w:val="24"/>
          <w:szCs w:val="24"/>
        </w:rPr>
        <w:t>M.</w:t>
      </w:r>
      <w:r w:rsidR="00C031D6">
        <w:rPr>
          <w:rFonts w:ascii="Times New Roman" w:eastAsia="Arial Unicode MS" w:hAnsi="Times New Roman"/>
          <w:b/>
          <w:sz w:val="24"/>
          <w:szCs w:val="24"/>
        </w:rPr>
        <w:t>SC</w:t>
      </w:r>
      <w:r w:rsidR="00CB6CB2">
        <w:rPr>
          <w:rFonts w:ascii="Times New Roman" w:eastAsia="Arial Unicode MS" w:hAnsi="Times New Roman"/>
          <w:b/>
          <w:sz w:val="24"/>
          <w:szCs w:val="24"/>
        </w:rPr>
        <w:t>.</w:t>
      </w:r>
      <w:r w:rsidR="0081484C" w:rsidRPr="0081484C">
        <w:rPr>
          <w:rFonts w:ascii="Times New Roman" w:eastAsia="Arial Unicode MS" w:hAnsi="Times New Roman"/>
          <w:b/>
          <w:sz w:val="24"/>
          <w:szCs w:val="24"/>
        </w:rPr>
        <w:t xml:space="preserve"> THESIS&gt;</w:t>
      </w:r>
      <w:r w:rsidR="0081484C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81484C" w:rsidRPr="0081484C">
        <w:rPr>
          <w:rFonts w:ascii="Times New Roman" w:eastAsia="Arial Unicode MS" w:hAnsi="Times New Roman"/>
          <w:bCs/>
          <w:sz w:val="24"/>
          <w:szCs w:val="24"/>
        </w:rPr>
        <w:t>in the</w:t>
      </w:r>
      <w:r w:rsidR="0081484C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partial fulfillment of the requirements for the award of the degree of </w:t>
      </w:r>
      <w:r w:rsidR="00CB6CB2">
        <w:rPr>
          <w:rFonts w:ascii="Times New Roman" w:eastAsia="Arial Unicode MS" w:hAnsi="Times New Roman"/>
          <w:b/>
          <w:bCs/>
          <w:sz w:val="24"/>
          <w:szCs w:val="24"/>
        </w:rPr>
        <w:t>MASTER</w:t>
      </w:r>
      <w:r w:rsidR="0081484C" w:rsidRPr="0081484C">
        <w:rPr>
          <w:rFonts w:ascii="Times New Roman" w:eastAsia="Arial Unicode MS" w:hAnsi="Times New Roman"/>
          <w:b/>
          <w:bCs/>
          <w:sz w:val="24"/>
          <w:szCs w:val="24"/>
        </w:rPr>
        <w:t xml:space="preserve"> OF </w:t>
      </w:r>
      <w:r w:rsidR="00C031D6">
        <w:rPr>
          <w:rFonts w:ascii="Times New Roman" w:eastAsia="Arial Unicode MS" w:hAnsi="Times New Roman"/>
          <w:b/>
          <w:bCs/>
          <w:sz w:val="24"/>
          <w:szCs w:val="24"/>
        </w:rPr>
        <w:t>SCIENCE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 and submitted in the </w:t>
      </w:r>
      <w:r w:rsidR="0008097C" w:rsidRPr="0008097C">
        <w:rPr>
          <w:rFonts w:ascii="Times New Roman" w:eastAsia="Arial Unicode MS" w:hAnsi="Times New Roman"/>
          <w:b/>
          <w:sz w:val="24"/>
          <w:szCs w:val="24"/>
        </w:rPr>
        <w:t>DEPARTMENT</w:t>
      </w:r>
      <w:r w:rsidR="0008097C" w:rsidRPr="0008097C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81484C" w:rsidRPr="0081484C">
        <w:rPr>
          <w:rFonts w:ascii="Times New Roman" w:eastAsia="Arial Unicode MS" w:hAnsi="Times New Roman"/>
          <w:b/>
          <w:sz w:val="24"/>
          <w:szCs w:val="24"/>
        </w:rPr>
        <w:t xml:space="preserve">OF &lt; </w:t>
      </w:r>
      <w:r w:rsidR="0081484C">
        <w:rPr>
          <w:rFonts w:ascii="Times New Roman" w:eastAsia="Arial Unicode MS" w:hAnsi="Times New Roman"/>
          <w:b/>
          <w:sz w:val="24"/>
          <w:szCs w:val="24"/>
        </w:rPr>
        <w:t xml:space="preserve">NAME OF THE </w:t>
      </w:r>
      <w:r w:rsidR="0008097C" w:rsidRPr="0008097C">
        <w:rPr>
          <w:rFonts w:ascii="Times New Roman" w:eastAsia="Arial Unicode MS" w:hAnsi="Times New Roman"/>
          <w:b/>
          <w:sz w:val="24"/>
          <w:szCs w:val="24"/>
        </w:rPr>
        <w:t>DEPARTMENT</w:t>
      </w:r>
      <w:r w:rsidR="0008097C" w:rsidRPr="0008097C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81484C" w:rsidRPr="0081484C">
        <w:rPr>
          <w:rFonts w:ascii="Times New Roman" w:eastAsia="Arial Unicode MS" w:hAnsi="Times New Roman"/>
          <w:b/>
          <w:sz w:val="24"/>
          <w:szCs w:val="24"/>
        </w:rPr>
        <w:t>&gt;</w:t>
      </w:r>
      <w:r w:rsidR="0081484C"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r w:rsidR="0081484C" w:rsidRPr="0081484C">
        <w:rPr>
          <w:rFonts w:ascii="Times New Roman" w:eastAsia="Arial Unicode MS" w:hAnsi="Times New Roman"/>
          <w:b/>
          <w:bCs/>
          <w:sz w:val="24"/>
          <w:szCs w:val="24"/>
        </w:rPr>
        <w:t>Indian Institute of Technology Indore</w:t>
      </w:r>
      <w:r w:rsidR="0081484C">
        <w:rPr>
          <w:rFonts w:ascii="Times New Roman" w:eastAsia="Arial Unicode MS" w:hAnsi="Times New Roman"/>
          <w:sz w:val="24"/>
          <w:szCs w:val="24"/>
        </w:rPr>
        <w:t>,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 is an authentic record of my own work carried out during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the time 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period from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&lt;Month and year of joining the </w:t>
      </w:r>
      <w:r w:rsidR="00CB6CB2">
        <w:rPr>
          <w:rFonts w:ascii="Times New Roman" w:eastAsia="Arial Unicode MS" w:hAnsi="Times New Roman"/>
          <w:sz w:val="24"/>
          <w:szCs w:val="24"/>
        </w:rPr>
        <w:t>M.</w:t>
      </w:r>
      <w:r w:rsidR="00C031D6">
        <w:rPr>
          <w:rFonts w:ascii="Times New Roman" w:eastAsia="Arial Unicode MS" w:hAnsi="Times New Roman"/>
          <w:sz w:val="24"/>
          <w:szCs w:val="24"/>
        </w:rPr>
        <w:t>Sc</w:t>
      </w:r>
      <w:r w:rsidR="00CB6CB2">
        <w:rPr>
          <w:rFonts w:ascii="Times New Roman" w:eastAsia="Arial Unicode MS" w:hAnsi="Times New Roman"/>
          <w:sz w:val="24"/>
          <w:szCs w:val="24"/>
        </w:rPr>
        <w:t>.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 program&gt; 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to </w:t>
      </w:r>
      <w:r w:rsidR="0081484C">
        <w:rPr>
          <w:rFonts w:ascii="Times New Roman" w:eastAsia="Arial Unicode MS" w:hAnsi="Times New Roman"/>
          <w:sz w:val="24"/>
          <w:szCs w:val="24"/>
        </w:rPr>
        <w:t>&lt;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Month and year of </w:t>
      </w:r>
      <w:r w:rsidR="00CB6CB2">
        <w:rPr>
          <w:rFonts w:ascii="Times New Roman" w:eastAsia="Arial Unicode MS" w:hAnsi="Times New Roman"/>
          <w:sz w:val="24"/>
          <w:szCs w:val="24"/>
        </w:rPr>
        <w:t>M.</w:t>
      </w:r>
      <w:r w:rsidR="00C031D6">
        <w:rPr>
          <w:rFonts w:ascii="Times New Roman" w:eastAsia="Arial Unicode MS" w:hAnsi="Times New Roman"/>
          <w:sz w:val="24"/>
          <w:szCs w:val="24"/>
        </w:rPr>
        <w:t>Sc</w:t>
      </w:r>
      <w:r w:rsidR="00CB6CB2">
        <w:rPr>
          <w:rFonts w:ascii="Times New Roman" w:eastAsia="Arial Unicode MS" w:hAnsi="Times New Roman"/>
          <w:sz w:val="24"/>
          <w:szCs w:val="24"/>
        </w:rPr>
        <w:t>.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 Thesis submission&gt; </w:t>
      </w:r>
      <w:r w:rsidR="0081484C" w:rsidRPr="0081484C">
        <w:rPr>
          <w:rFonts w:ascii="Times New Roman" w:eastAsia="Arial Unicode MS" w:hAnsi="Times New Roman"/>
          <w:sz w:val="24"/>
          <w:szCs w:val="24"/>
        </w:rPr>
        <w:t xml:space="preserve">under the supervision of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&lt;Name of the </w:t>
      </w:r>
      <w:r w:rsidR="00CB6CB2">
        <w:rPr>
          <w:rFonts w:ascii="Times New Roman" w:eastAsia="Arial Unicode MS" w:hAnsi="Times New Roman"/>
          <w:sz w:val="24"/>
          <w:szCs w:val="24"/>
        </w:rPr>
        <w:t>Supervisor of M.</w:t>
      </w:r>
      <w:r w:rsidR="00C031D6">
        <w:rPr>
          <w:rFonts w:ascii="Times New Roman" w:eastAsia="Arial Unicode MS" w:hAnsi="Times New Roman"/>
          <w:sz w:val="24"/>
          <w:szCs w:val="24"/>
        </w:rPr>
        <w:t>Sc</w:t>
      </w:r>
      <w:r w:rsidR="00CB6CB2">
        <w:rPr>
          <w:rFonts w:ascii="Times New Roman" w:eastAsia="Arial Unicode MS" w:hAnsi="Times New Roman"/>
          <w:sz w:val="24"/>
          <w:szCs w:val="24"/>
        </w:rPr>
        <w:t xml:space="preserve">. </w:t>
      </w:r>
      <w:r w:rsidR="00BE40BB">
        <w:rPr>
          <w:rFonts w:ascii="Times New Roman" w:eastAsia="Arial Unicode MS" w:hAnsi="Times New Roman"/>
          <w:sz w:val="24"/>
          <w:szCs w:val="24"/>
        </w:rPr>
        <w:t xml:space="preserve">thesis 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 #1, Designation, and Affiliation&gt; and &lt;</w:t>
      </w:r>
      <w:r w:rsidR="00CB6CB2" w:rsidRPr="00CB6CB2">
        <w:rPr>
          <w:rFonts w:ascii="Times New Roman" w:eastAsia="Arial Unicode MS" w:hAnsi="Times New Roman"/>
          <w:sz w:val="24"/>
          <w:szCs w:val="24"/>
        </w:rPr>
        <w:t xml:space="preserve"> </w:t>
      </w:r>
      <w:r w:rsidR="00CB6CB2">
        <w:rPr>
          <w:rFonts w:ascii="Times New Roman" w:eastAsia="Arial Unicode MS" w:hAnsi="Times New Roman"/>
          <w:sz w:val="24"/>
          <w:szCs w:val="24"/>
        </w:rPr>
        <w:t>Name of the Supervisor of M.</w:t>
      </w:r>
      <w:r w:rsidR="00C031D6">
        <w:rPr>
          <w:rFonts w:ascii="Times New Roman" w:eastAsia="Arial Unicode MS" w:hAnsi="Times New Roman"/>
          <w:sz w:val="24"/>
          <w:szCs w:val="24"/>
        </w:rPr>
        <w:t>Sc</w:t>
      </w:r>
      <w:r w:rsidR="00CB6CB2">
        <w:rPr>
          <w:rFonts w:ascii="Times New Roman" w:eastAsia="Arial Unicode MS" w:hAnsi="Times New Roman"/>
          <w:sz w:val="24"/>
          <w:szCs w:val="24"/>
        </w:rPr>
        <w:t xml:space="preserve">. </w:t>
      </w:r>
      <w:r w:rsidR="00BE40BB">
        <w:rPr>
          <w:rFonts w:ascii="Times New Roman" w:eastAsia="Arial Unicode MS" w:hAnsi="Times New Roman"/>
          <w:sz w:val="24"/>
          <w:szCs w:val="24"/>
        </w:rPr>
        <w:t>thesis</w:t>
      </w:r>
      <w:r w:rsidR="0081484C">
        <w:rPr>
          <w:rFonts w:ascii="Times New Roman" w:eastAsia="Arial Unicode MS" w:hAnsi="Times New Roman"/>
          <w:sz w:val="24"/>
          <w:szCs w:val="24"/>
        </w:rPr>
        <w:t xml:space="preserve"> #2, Designation, and Affiliation&gt;  </w:t>
      </w:r>
    </w:p>
    <w:p w14:paraId="5DDF7116" w14:textId="77777777" w:rsidR="0081484C" w:rsidRDefault="00597DD7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 w:rsidR="0081484C" w:rsidRPr="0081484C">
        <w:rPr>
          <w:rFonts w:ascii="Times New Roman" w:eastAsia="Arial Unicode MS" w:hAnsi="Times New Roman"/>
          <w:sz w:val="24"/>
          <w:szCs w:val="24"/>
        </w:rPr>
        <w:t>The matter presented in this thesis has not been submitted by me for the award of any other degree of this or any other institute.</w:t>
      </w:r>
    </w:p>
    <w:p w14:paraId="600245F0" w14:textId="77777777" w:rsidR="000F167F" w:rsidRPr="0081484C" w:rsidRDefault="000F167F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5241E612" w14:textId="77777777" w:rsidR="00597DD7" w:rsidRPr="000F167F" w:rsidRDefault="000F167F" w:rsidP="000F16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67F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</w:t>
      </w:r>
      <w:r w:rsidR="00BE40BB" w:rsidRPr="00BE40BB">
        <w:rPr>
          <w:rFonts w:ascii="Times New Roman" w:eastAsia="Arial Unicode MS" w:hAnsi="Times New Roman"/>
          <w:b/>
          <w:bCs/>
          <w:sz w:val="24"/>
          <w:szCs w:val="24"/>
        </w:rPr>
        <w:t>S</w:t>
      </w:r>
      <w:r w:rsidRPr="000F167F">
        <w:rPr>
          <w:rFonts w:ascii="Times New Roman" w:hAnsi="Times New Roman" w:cs="Times New Roman"/>
          <w:b/>
          <w:sz w:val="24"/>
          <w:szCs w:val="24"/>
        </w:rPr>
        <w:t>ignature of the student with date</w:t>
      </w:r>
    </w:p>
    <w:p w14:paraId="4524313B" w14:textId="77777777" w:rsidR="0081484C" w:rsidRPr="000F167F" w:rsidRDefault="00597DD7" w:rsidP="000F16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67F">
        <w:rPr>
          <w:rFonts w:ascii="Times New Roman" w:hAnsi="Times New Roman" w:cs="Times New Roman"/>
          <w:b/>
          <w:sz w:val="24"/>
          <w:szCs w:val="24"/>
        </w:rPr>
        <w:t xml:space="preserve">(NAME OF THE </w:t>
      </w:r>
      <w:r w:rsidR="00CB6CB2">
        <w:rPr>
          <w:rFonts w:ascii="Times New Roman" w:hAnsi="Times New Roman" w:cs="Times New Roman"/>
          <w:b/>
          <w:sz w:val="24"/>
          <w:szCs w:val="24"/>
        </w:rPr>
        <w:t>M.</w:t>
      </w:r>
      <w:r w:rsidR="00C031D6">
        <w:rPr>
          <w:rFonts w:ascii="Times New Roman" w:hAnsi="Times New Roman" w:cs="Times New Roman"/>
          <w:b/>
          <w:sz w:val="24"/>
          <w:szCs w:val="24"/>
        </w:rPr>
        <w:t>Sc</w:t>
      </w:r>
      <w:r w:rsidR="00CB6CB2">
        <w:rPr>
          <w:rFonts w:ascii="Times New Roman" w:hAnsi="Times New Roman" w:cs="Times New Roman"/>
          <w:b/>
          <w:sz w:val="24"/>
          <w:szCs w:val="24"/>
        </w:rPr>
        <w:t>.</w:t>
      </w:r>
      <w:r w:rsidRPr="000F167F">
        <w:rPr>
          <w:rFonts w:ascii="Times New Roman" w:hAnsi="Times New Roman" w:cs="Times New Roman"/>
          <w:b/>
          <w:sz w:val="24"/>
          <w:szCs w:val="24"/>
        </w:rPr>
        <w:t xml:space="preserve"> STUDENT)</w:t>
      </w:r>
    </w:p>
    <w:p w14:paraId="18818578" w14:textId="77777777" w:rsidR="006A6FAB" w:rsidRPr="000F167F" w:rsidRDefault="000F167F" w:rsidP="000F167F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F167F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----------------------------------------------------------------------------------------------------------------------------</w:t>
      </w:r>
    </w:p>
    <w:p w14:paraId="3BEA08B0" w14:textId="77777777" w:rsidR="0081484C" w:rsidRPr="000F167F" w:rsidRDefault="00597DD7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F167F">
        <w:rPr>
          <w:rFonts w:ascii="Times New Roman" w:eastAsia="Arial Unicode MS" w:hAnsi="Times New Roman"/>
          <w:sz w:val="24"/>
          <w:szCs w:val="24"/>
        </w:rPr>
        <w:tab/>
      </w:r>
      <w:r w:rsidR="0081484C" w:rsidRPr="000F167F">
        <w:rPr>
          <w:rFonts w:ascii="Times New Roman" w:eastAsia="Arial Unicode MS" w:hAnsi="Times New Roman"/>
          <w:sz w:val="24"/>
          <w:szCs w:val="24"/>
        </w:rPr>
        <w:t xml:space="preserve">This is to certify that the above statement made by the candidate is correct to the best of </w:t>
      </w:r>
      <w:r w:rsidRPr="000F167F">
        <w:rPr>
          <w:rFonts w:ascii="Times New Roman" w:eastAsia="Arial Unicode MS" w:hAnsi="Times New Roman"/>
          <w:sz w:val="24"/>
          <w:szCs w:val="24"/>
        </w:rPr>
        <w:t>my/</w:t>
      </w:r>
      <w:r w:rsidR="0081484C" w:rsidRPr="000F167F">
        <w:rPr>
          <w:rFonts w:ascii="Times New Roman" w:eastAsia="Arial Unicode MS" w:hAnsi="Times New Roman"/>
          <w:sz w:val="24"/>
          <w:szCs w:val="24"/>
        </w:rPr>
        <w:t>our knowledge.</w:t>
      </w:r>
    </w:p>
    <w:p w14:paraId="1C5C1557" w14:textId="77777777" w:rsidR="006A6FAB" w:rsidRDefault="006A6FAB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3AB7670" w14:textId="77777777" w:rsidR="00FB0740" w:rsidRDefault="00FB0740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0"/>
        <w:gridCol w:w="4442"/>
      </w:tblGrid>
      <w:tr w:rsidR="00FB0740" w14:paraId="32413A7F" w14:textId="77777777" w:rsidTr="006F5F9C">
        <w:tc>
          <w:tcPr>
            <w:tcW w:w="4158" w:type="dxa"/>
          </w:tcPr>
          <w:p w14:paraId="33EB5345" w14:textId="77777777" w:rsidR="00FB0740" w:rsidRDefault="00FB0740" w:rsidP="00FB07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Signature of the Supervisor of </w:t>
            </w:r>
          </w:p>
          <w:p w14:paraId="65E65AD3" w14:textId="77777777" w:rsidR="00FB0740" w:rsidRDefault="00FB0740" w:rsidP="00BE40B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M.</w:t>
            </w:r>
            <w:r w:rsidR="00C031D6">
              <w:rPr>
                <w:rFonts w:ascii="Times New Roman" w:eastAsia="Arial Unicode MS" w:hAnsi="Times New Roman"/>
                <w:sz w:val="24"/>
                <w:szCs w:val="24"/>
              </w:rPr>
              <w:t>Sc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BE40BB">
              <w:rPr>
                <w:rFonts w:ascii="Times New Roman" w:eastAsia="Arial Unicode MS" w:hAnsi="Times New Roman"/>
                <w:sz w:val="24"/>
                <w:szCs w:val="24"/>
              </w:rPr>
              <w:t>thesis</w:t>
            </w:r>
            <w:r w:rsidRPr="000F167F">
              <w:rPr>
                <w:rFonts w:ascii="Times New Roman" w:eastAsia="Arial Unicode MS" w:hAnsi="Times New Roman"/>
                <w:sz w:val="24"/>
                <w:szCs w:val="24"/>
              </w:rPr>
              <w:t xml:space="preserve"> #1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(with date)</w:t>
            </w:r>
          </w:p>
        </w:tc>
        <w:tc>
          <w:tcPr>
            <w:tcW w:w="2250" w:type="dxa"/>
          </w:tcPr>
          <w:p w14:paraId="51374BE9" w14:textId="77777777" w:rsidR="00FB0740" w:rsidRDefault="00FB0740" w:rsidP="00FB07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167FBC4" w14:textId="77777777" w:rsidR="00FB0740" w:rsidRDefault="00FB0740" w:rsidP="00FB07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167F">
              <w:rPr>
                <w:rFonts w:ascii="Times New Roman" w:eastAsia="Arial Unicode MS" w:hAnsi="Times New Roman"/>
                <w:sz w:val="24"/>
                <w:szCs w:val="24"/>
              </w:rPr>
              <w:t xml:space="preserve">Signature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of the Supervisor of </w:t>
            </w:r>
          </w:p>
          <w:p w14:paraId="1D326B0B" w14:textId="77777777" w:rsidR="00FB0740" w:rsidRDefault="00FB0740" w:rsidP="00BE40B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M.</w:t>
            </w:r>
            <w:r w:rsidR="00C031D6">
              <w:rPr>
                <w:rFonts w:ascii="Times New Roman" w:eastAsia="Arial Unicode MS" w:hAnsi="Times New Roman"/>
                <w:sz w:val="24"/>
                <w:szCs w:val="24"/>
              </w:rPr>
              <w:t>Sc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BE40BB">
              <w:rPr>
                <w:rFonts w:ascii="Times New Roman" w:eastAsia="Arial Unicode MS" w:hAnsi="Times New Roman"/>
                <w:sz w:val="24"/>
                <w:szCs w:val="24"/>
              </w:rPr>
              <w:t>thesis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F167F">
              <w:rPr>
                <w:rFonts w:ascii="Times New Roman" w:eastAsia="Arial Unicode MS" w:hAnsi="Times New Roman"/>
                <w:sz w:val="24"/>
                <w:szCs w:val="24"/>
              </w:rPr>
              <w:t xml:space="preserve">#2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(with date)</w:t>
            </w:r>
          </w:p>
        </w:tc>
      </w:tr>
    </w:tbl>
    <w:p w14:paraId="0B6DE824" w14:textId="77777777" w:rsidR="006A6FAB" w:rsidRPr="000F167F" w:rsidRDefault="006F5F9C" w:rsidP="000F1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16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DD7" w:rsidRPr="000F167F">
        <w:rPr>
          <w:rFonts w:ascii="Times New Roman" w:hAnsi="Times New Roman" w:cs="Times New Roman"/>
          <w:b/>
          <w:sz w:val="24"/>
          <w:szCs w:val="24"/>
        </w:rPr>
        <w:t>(NAME OF SUPERVISOR)</w:t>
      </w:r>
      <w:r w:rsidR="00597DD7" w:rsidRPr="000F167F">
        <w:rPr>
          <w:rFonts w:ascii="Times New Roman" w:hAnsi="Times New Roman" w:cs="Times New Roman"/>
          <w:b/>
          <w:sz w:val="24"/>
          <w:szCs w:val="24"/>
        </w:rPr>
        <w:tab/>
      </w:r>
      <w:r w:rsidR="006A6FAB" w:rsidRPr="000F167F">
        <w:rPr>
          <w:rFonts w:ascii="Times New Roman" w:hAnsi="Times New Roman" w:cs="Times New Roman"/>
          <w:b/>
          <w:sz w:val="24"/>
          <w:szCs w:val="24"/>
        </w:rPr>
        <w:tab/>
      </w:r>
      <w:r w:rsidR="000F16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B074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F16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A6FAB" w:rsidRPr="000F167F">
        <w:rPr>
          <w:rFonts w:ascii="Times New Roman" w:hAnsi="Times New Roman" w:cs="Times New Roman"/>
          <w:b/>
          <w:sz w:val="24"/>
          <w:szCs w:val="24"/>
        </w:rPr>
        <w:t>(NAME OF SUPERVISOR)</w:t>
      </w:r>
    </w:p>
    <w:p w14:paraId="126F63EE" w14:textId="77777777" w:rsidR="00597DD7" w:rsidRPr="000F167F" w:rsidRDefault="000F167F" w:rsidP="000F16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F167F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--------------------------------------------------------------------------------------------------------------------------------</w:t>
      </w:r>
    </w:p>
    <w:p w14:paraId="56595370" w14:textId="77777777" w:rsidR="0081484C" w:rsidRPr="000F167F" w:rsidRDefault="006A6FAB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F167F">
        <w:rPr>
          <w:rFonts w:ascii="Times New Roman" w:eastAsia="Arial Unicode MS" w:hAnsi="Times New Roman"/>
          <w:sz w:val="24"/>
          <w:szCs w:val="24"/>
        </w:rPr>
        <w:tab/>
        <w:t>&lt;</w:t>
      </w:r>
      <w:r w:rsidRPr="000F167F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FB0740">
        <w:rPr>
          <w:rFonts w:ascii="Times New Roman" w:hAnsi="Times New Roman" w:cs="Times New Roman"/>
          <w:b/>
          <w:sz w:val="24"/>
          <w:szCs w:val="24"/>
        </w:rPr>
        <w:t>M.</w:t>
      </w:r>
      <w:r w:rsidR="009926F0">
        <w:rPr>
          <w:rFonts w:ascii="Times New Roman" w:hAnsi="Times New Roman" w:cs="Times New Roman"/>
          <w:b/>
          <w:sz w:val="24"/>
          <w:szCs w:val="24"/>
        </w:rPr>
        <w:t>Sc</w:t>
      </w:r>
      <w:r w:rsidR="00FB0740">
        <w:rPr>
          <w:rFonts w:ascii="Times New Roman" w:hAnsi="Times New Roman" w:cs="Times New Roman"/>
          <w:b/>
          <w:sz w:val="24"/>
          <w:szCs w:val="24"/>
        </w:rPr>
        <w:t>.</w:t>
      </w:r>
      <w:r w:rsidRPr="000F167F">
        <w:rPr>
          <w:rFonts w:ascii="Times New Roman" w:hAnsi="Times New Roman" w:cs="Times New Roman"/>
          <w:b/>
          <w:sz w:val="24"/>
          <w:szCs w:val="24"/>
        </w:rPr>
        <w:t xml:space="preserve"> STUDENT&gt;</w:t>
      </w:r>
      <w:r w:rsidRPr="000F167F">
        <w:rPr>
          <w:rFonts w:ascii="Times New Roman" w:eastAsia="Arial Unicode MS" w:hAnsi="Times New Roman"/>
          <w:sz w:val="24"/>
          <w:szCs w:val="24"/>
        </w:rPr>
        <w:t xml:space="preserve"> </w:t>
      </w:r>
      <w:r w:rsidR="0081484C" w:rsidRPr="000F167F">
        <w:rPr>
          <w:rFonts w:ascii="Times New Roman" w:eastAsia="Arial Unicode MS" w:hAnsi="Times New Roman"/>
          <w:sz w:val="24"/>
          <w:szCs w:val="24"/>
        </w:rPr>
        <w:t xml:space="preserve">has </w:t>
      </w:r>
      <w:r w:rsidR="001B73BA">
        <w:rPr>
          <w:rFonts w:ascii="Times New Roman" w:eastAsia="Arial Unicode MS" w:hAnsi="Times New Roman"/>
          <w:sz w:val="24"/>
          <w:szCs w:val="24"/>
        </w:rPr>
        <w:t xml:space="preserve">successfully given his/her </w:t>
      </w:r>
      <w:r w:rsidR="00FB0740">
        <w:rPr>
          <w:rFonts w:ascii="Times New Roman" w:eastAsia="Arial Unicode MS" w:hAnsi="Times New Roman"/>
          <w:sz w:val="24"/>
          <w:szCs w:val="24"/>
        </w:rPr>
        <w:t>M.</w:t>
      </w:r>
      <w:r w:rsidR="009926F0">
        <w:rPr>
          <w:rFonts w:ascii="Times New Roman" w:eastAsia="Arial Unicode MS" w:hAnsi="Times New Roman"/>
          <w:sz w:val="24"/>
          <w:szCs w:val="24"/>
        </w:rPr>
        <w:t>Sc</w:t>
      </w:r>
      <w:r w:rsidR="00FB0740">
        <w:rPr>
          <w:rFonts w:ascii="Times New Roman" w:eastAsia="Arial Unicode MS" w:hAnsi="Times New Roman"/>
          <w:sz w:val="24"/>
          <w:szCs w:val="24"/>
        </w:rPr>
        <w:t>.</w:t>
      </w:r>
      <w:r w:rsidR="001B73BA" w:rsidRPr="000F167F">
        <w:rPr>
          <w:rFonts w:ascii="Times New Roman" w:eastAsia="Arial Unicode MS" w:hAnsi="Times New Roman"/>
          <w:sz w:val="24"/>
          <w:szCs w:val="24"/>
        </w:rPr>
        <w:t xml:space="preserve"> Oral Examination </w:t>
      </w:r>
      <w:r w:rsidR="0081484C" w:rsidRPr="000F167F">
        <w:rPr>
          <w:rFonts w:ascii="Times New Roman" w:eastAsia="Arial Unicode MS" w:hAnsi="Times New Roman"/>
          <w:sz w:val="24"/>
          <w:szCs w:val="24"/>
        </w:rPr>
        <w:t>held on</w:t>
      </w:r>
      <w:r w:rsidRPr="000F167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F167F">
        <w:rPr>
          <w:rFonts w:ascii="Times New Roman" w:eastAsia="Arial Unicode MS" w:hAnsi="Times New Roman"/>
          <w:b/>
          <w:bCs/>
          <w:sz w:val="24"/>
          <w:szCs w:val="24"/>
        </w:rPr>
        <w:t xml:space="preserve">&lt;Date of </w:t>
      </w:r>
      <w:r w:rsidR="00FB0740">
        <w:rPr>
          <w:rFonts w:ascii="Times New Roman" w:eastAsia="Arial Unicode MS" w:hAnsi="Times New Roman"/>
          <w:b/>
          <w:bCs/>
          <w:sz w:val="24"/>
          <w:szCs w:val="24"/>
        </w:rPr>
        <w:t>M.</w:t>
      </w:r>
      <w:r w:rsidR="009926F0">
        <w:rPr>
          <w:rFonts w:ascii="Times New Roman" w:eastAsia="Arial Unicode MS" w:hAnsi="Times New Roman"/>
          <w:b/>
          <w:bCs/>
          <w:sz w:val="24"/>
          <w:szCs w:val="24"/>
        </w:rPr>
        <w:t>Sc</w:t>
      </w:r>
      <w:r w:rsidR="00FB0740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Pr="000F167F">
        <w:rPr>
          <w:rFonts w:ascii="Times New Roman" w:eastAsia="Arial Unicode MS" w:hAnsi="Times New Roman"/>
          <w:b/>
          <w:bCs/>
          <w:sz w:val="24"/>
          <w:szCs w:val="24"/>
        </w:rPr>
        <w:t xml:space="preserve"> Oral Examination&gt;</w:t>
      </w:r>
      <w:r w:rsidR="001B73BA">
        <w:rPr>
          <w:rFonts w:ascii="Times New Roman" w:eastAsia="Arial Unicode MS" w:hAnsi="Times New Roman"/>
          <w:sz w:val="24"/>
          <w:szCs w:val="24"/>
        </w:rPr>
        <w:t>.</w:t>
      </w:r>
      <w:r w:rsidR="0081484C" w:rsidRPr="000F167F">
        <w:rPr>
          <w:rFonts w:ascii="Times New Roman" w:eastAsia="Arial Unicode MS" w:hAnsi="Times New Roman"/>
          <w:sz w:val="24"/>
          <w:szCs w:val="24"/>
          <w:u w:val="single"/>
        </w:rPr>
        <w:t xml:space="preserve">                                      </w:t>
      </w:r>
    </w:p>
    <w:p w14:paraId="3BE2CF72" w14:textId="77777777" w:rsidR="0081484C" w:rsidRDefault="0081484C" w:rsidP="006A6FA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73D2780" w14:textId="77777777" w:rsidR="000F167F" w:rsidRPr="000F167F" w:rsidRDefault="000F167F" w:rsidP="006A6FA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021203B" w14:textId="77777777" w:rsidR="00855B6F" w:rsidRPr="000F167F" w:rsidRDefault="0081484C" w:rsidP="0064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67F">
        <w:rPr>
          <w:rFonts w:ascii="Times New Roman" w:hAnsi="Times New Roman" w:cs="Times New Roman"/>
          <w:sz w:val="24"/>
          <w:szCs w:val="24"/>
        </w:rPr>
        <w:t>Signature</w:t>
      </w:r>
      <w:r w:rsidR="003E66F0">
        <w:rPr>
          <w:rFonts w:ascii="Times New Roman" w:hAnsi="Times New Roman" w:cs="Times New Roman"/>
          <w:sz w:val="24"/>
          <w:szCs w:val="24"/>
        </w:rPr>
        <w:t>(s)</w:t>
      </w:r>
      <w:r w:rsidRPr="000F167F">
        <w:rPr>
          <w:rFonts w:ascii="Times New Roman" w:hAnsi="Times New Roman" w:cs="Times New Roman"/>
          <w:sz w:val="24"/>
          <w:szCs w:val="24"/>
        </w:rPr>
        <w:t xml:space="preserve"> of</w:t>
      </w:r>
      <w:r w:rsidR="00FB0740">
        <w:rPr>
          <w:rFonts w:ascii="Times New Roman" w:hAnsi="Times New Roman" w:cs="Times New Roman"/>
          <w:sz w:val="24"/>
          <w:szCs w:val="24"/>
        </w:rPr>
        <w:t xml:space="preserve"> </w:t>
      </w:r>
      <w:r w:rsidRPr="000F167F">
        <w:rPr>
          <w:rFonts w:ascii="Times New Roman" w:hAnsi="Times New Roman" w:cs="Times New Roman"/>
          <w:sz w:val="24"/>
          <w:szCs w:val="24"/>
        </w:rPr>
        <w:t>Supervisor</w:t>
      </w:r>
      <w:r w:rsidR="003E66F0">
        <w:rPr>
          <w:rFonts w:ascii="Times New Roman" w:hAnsi="Times New Roman" w:cs="Times New Roman"/>
          <w:sz w:val="24"/>
          <w:szCs w:val="24"/>
        </w:rPr>
        <w:t>(s)</w:t>
      </w:r>
      <w:r w:rsidR="00FB0740">
        <w:rPr>
          <w:rFonts w:ascii="Times New Roman" w:hAnsi="Times New Roman" w:cs="Times New Roman"/>
          <w:sz w:val="24"/>
          <w:szCs w:val="24"/>
        </w:rPr>
        <w:t xml:space="preserve"> of </w:t>
      </w:r>
      <w:r w:rsidR="00BE40BB">
        <w:rPr>
          <w:rFonts w:ascii="Times New Roman" w:hAnsi="Times New Roman" w:cs="Times New Roman"/>
          <w:sz w:val="24"/>
          <w:szCs w:val="24"/>
        </w:rPr>
        <w:t>MSc thesis</w:t>
      </w:r>
      <w:r w:rsidR="00855B6F" w:rsidRPr="000F16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949">
        <w:rPr>
          <w:rFonts w:ascii="Times New Roman" w:hAnsi="Times New Roman" w:cs="Times New Roman"/>
          <w:sz w:val="24"/>
          <w:szCs w:val="24"/>
        </w:rPr>
        <w:t xml:space="preserve">   </w:t>
      </w:r>
      <w:r w:rsidR="003E66F0">
        <w:rPr>
          <w:rFonts w:ascii="Times New Roman" w:hAnsi="Times New Roman" w:cs="Times New Roman"/>
          <w:sz w:val="24"/>
          <w:szCs w:val="24"/>
        </w:rPr>
        <w:tab/>
      </w:r>
      <w:r w:rsidR="003E66F0">
        <w:rPr>
          <w:rFonts w:ascii="Times New Roman" w:hAnsi="Times New Roman" w:cs="Times New Roman"/>
          <w:sz w:val="24"/>
          <w:szCs w:val="24"/>
        </w:rPr>
        <w:tab/>
      </w:r>
      <w:r w:rsidR="003E66F0">
        <w:rPr>
          <w:rFonts w:ascii="Times New Roman" w:hAnsi="Times New Roman" w:cs="Times New Roman"/>
          <w:sz w:val="24"/>
          <w:szCs w:val="24"/>
        </w:rPr>
        <w:tab/>
      </w:r>
      <w:r w:rsidR="003E66F0">
        <w:rPr>
          <w:rFonts w:ascii="Times New Roman" w:hAnsi="Times New Roman" w:cs="Times New Roman"/>
          <w:sz w:val="24"/>
          <w:szCs w:val="24"/>
        </w:rPr>
        <w:tab/>
      </w:r>
      <w:r w:rsidR="00BE40BB">
        <w:rPr>
          <w:rFonts w:ascii="Times New Roman" w:hAnsi="Times New Roman" w:cs="Times New Roman"/>
          <w:sz w:val="24"/>
          <w:szCs w:val="24"/>
        </w:rPr>
        <w:tab/>
      </w:r>
      <w:r w:rsidR="00855B6F" w:rsidRPr="000F167F">
        <w:rPr>
          <w:rFonts w:ascii="Times New Roman" w:hAnsi="Times New Roman" w:cs="Times New Roman"/>
          <w:sz w:val="24"/>
          <w:szCs w:val="24"/>
        </w:rPr>
        <w:t xml:space="preserve">Convener, DPGC   </w:t>
      </w:r>
    </w:p>
    <w:p w14:paraId="21DE6342" w14:textId="77777777" w:rsidR="0081484C" w:rsidRPr="000F167F" w:rsidRDefault="00643949" w:rsidP="0064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6FAB" w:rsidRPr="000F167F">
        <w:rPr>
          <w:rFonts w:ascii="Times New Roman" w:hAnsi="Times New Roman" w:cs="Times New Roman"/>
          <w:sz w:val="24"/>
          <w:szCs w:val="24"/>
        </w:rPr>
        <w:t>Date:</w:t>
      </w:r>
      <w:r w:rsidR="0081484C" w:rsidRPr="000F167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B929D10" w14:textId="77777777" w:rsidR="006A6FAB" w:rsidRPr="000F167F" w:rsidRDefault="006A6FAB" w:rsidP="0064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A05097" w14:textId="77777777" w:rsidR="00643949" w:rsidRPr="000F167F" w:rsidRDefault="00643949" w:rsidP="0064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40B2B6" w14:textId="77777777" w:rsidR="000F167F" w:rsidRPr="000F167F" w:rsidRDefault="000F167F" w:rsidP="0064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67F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643949">
        <w:rPr>
          <w:rFonts w:ascii="Times New Roman" w:hAnsi="Times New Roman" w:cs="Times New Roman"/>
          <w:sz w:val="24"/>
          <w:szCs w:val="24"/>
        </w:rPr>
        <w:t xml:space="preserve">PSPC Member #1 </w:t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643949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643949" w:rsidRPr="000F167F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643949">
        <w:rPr>
          <w:rFonts w:ascii="Times New Roman" w:hAnsi="Times New Roman" w:cs="Times New Roman"/>
          <w:sz w:val="24"/>
          <w:szCs w:val="24"/>
        </w:rPr>
        <w:t xml:space="preserve">PSPC Member #1           </w:t>
      </w:r>
    </w:p>
    <w:p w14:paraId="4C149B5A" w14:textId="77777777" w:rsidR="00855B6F" w:rsidRPr="000F167F" w:rsidRDefault="000F167F" w:rsidP="00B7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67F">
        <w:rPr>
          <w:rFonts w:ascii="Times New Roman" w:hAnsi="Times New Roman" w:cs="Times New Roman"/>
          <w:sz w:val="24"/>
          <w:szCs w:val="24"/>
        </w:rPr>
        <w:t>Date:</w:t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Pr="000F167F">
        <w:rPr>
          <w:rFonts w:ascii="Times New Roman" w:hAnsi="Times New Roman" w:cs="Times New Roman"/>
          <w:sz w:val="24"/>
          <w:szCs w:val="24"/>
        </w:rPr>
        <w:t xml:space="preserve"> </w:t>
      </w:r>
      <w:r w:rsidRPr="000F167F">
        <w:rPr>
          <w:rFonts w:ascii="Times New Roman" w:hAnsi="Times New Roman" w:cs="Times New Roman"/>
          <w:sz w:val="24"/>
          <w:szCs w:val="24"/>
        </w:rPr>
        <w:tab/>
      </w:r>
      <w:r w:rsidRPr="000F167F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="00B70248">
        <w:rPr>
          <w:rFonts w:ascii="Times New Roman" w:hAnsi="Times New Roman" w:cs="Times New Roman"/>
          <w:sz w:val="24"/>
          <w:szCs w:val="24"/>
        </w:rPr>
        <w:tab/>
      </w:r>
      <w:r w:rsidRPr="000F167F">
        <w:rPr>
          <w:rFonts w:ascii="Times New Roman" w:hAnsi="Times New Roman" w:cs="Times New Roman"/>
          <w:sz w:val="24"/>
          <w:szCs w:val="24"/>
        </w:rPr>
        <w:tab/>
      </w:r>
      <w:r w:rsidRPr="000F167F">
        <w:rPr>
          <w:rFonts w:ascii="Times New Roman" w:hAnsi="Times New Roman" w:cs="Times New Roman"/>
          <w:sz w:val="24"/>
          <w:szCs w:val="24"/>
        </w:rPr>
        <w:tab/>
        <w:t>Date:</w:t>
      </w:r>
      <w:r w:rsidR="00643949">
        <w:rPr>
          <w:rFonts w:ascii="Times New Roman" w:hAnsi="Times New Roman" w:cs="Times New Roman"/>
          <w:sz w:val="24"/>
          <w:szCs w:val="24"/>
        </w:rPr>
        <w:tab/>
      </w:r>
      <w:r w:rsidR="00643949">
        <w:rPr>
          <w:rFonts w:ascii="Times New Roman" w:hAnsi="Times New Roman" w:cs="Times New Roman"/>
          <w:sz w:val="24"/>
          <w:szCs w:val="24"/>
        </w:rPr>
        <w:tab/>
      </w:r>
      <w:r w:rsidR="00643949">
        <w:rPr>
          <w:rFonts w:ascii="Times New Roman" w:hAnsi="Times New Roman" w:cs="Times New Roman"/>
          <w:sz w:val="24"/>
          <w:szCs w:val="24"/>
        </w:rPr>
        <w:tab/>
      </w:r>
      <w:r w:rsidR="00643949">
        <w:rPr>
          <w:rFonts w:ascii="Times New Roman" w:hAnsi="Times New Roman" w:cs="Times New Roman"/>
          <w:sz w:val="24"/>
          <w:szCs w:val="24"/>
        </w:rPr>
        <w:tab/>
      </w:r>
      <w:r w:rsidR="0064394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989E1E" w14:textId="77777777" w:rsidR="006A6FAB" w:rsidRPr="0081484C" w:rsidRDefault="000F167F" w:rsidP="000F1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 w:rsidR="00FB0740"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  <w:r w:rsidR="00855B6F" w:rsidRPr="008148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72F6B73E" w14:textId="77777777" w:rsidR="001B73BA" w:rsidRDefault="001B73BA" w:rsidP="001B73BA">
      <w:pPr>
        <w:jc w:val="center"/>
        <w:rPr>
          <w:rFonts w:ascii="Times New Roman" w:hAnsi="Times New Roman" w:cs="Times New Roman"/>
          <w:sz w:val="28"/>
          <w:szCs w:val="28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7DE0B743" w14:textId="77777777" w:rsidR="00504C15" w:rsidRPr="001B73BA" w:rsidRDefault="001B73BA" w:rsidP="00504C15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3BA">
        <w:rPr>
          <w:rFonts w:ascii="Times New Roman" w:hAnsi="Times New Roman" w:cs="Times New Roman"/>
          <w:b/>
          <w:sz w:val="32"/>
          <w:szCs w:val="32"/>
        </w:rPr>
        <w:lastRenderedPageBreak/>
        <w:t>ACKNOWLEDGEMENTS</w:t>
      </w:r>
    </w:p>
    <w:p w14:paraId="30E37B5A" w14:textId="77777777" w:rsidR="001B73BA" w:rsidRDefault="001B73BA" w:rsidP="00504C15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220008D5" w14:textId="77777777" w:rsidR="00504C15" w:rsidRDefault="001B73BA" w:rsidP="00504C15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3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DEDICATION </w:t>
      </w:r>
      <w:r>
        <w:rPr>
          <w:rFonts w:ascii="Times New Roman" w:hAnsi="Times New Roman" w:cs="Times New Roman"/>
          <w:b/>
          <w:sz w:val="32"/>
          <w:szCs w:val="32"/>
        </w:rPr>
        <w:t>(if any)</w:t>
      </w:r>
    </w:p>
    <w:p w14:paraId="765FA4BF" w14:textId="77777777" w:rsidR="001B73BA" w:rsidRDefault="001B73BA" w:rsidP="00504C15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1B73BA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4E403DA1" w14:textId="77777777" w:rsidR="001B73BA" w:rsidRPr="001B73BA" w:rsidRDefault="00B70248" w:rsidP="001B73B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Abstract</w:t>
      </w:r>
    </w:p>
    <w:p w14:paraId="11892847" w14:textId="62DE84B8" w:rsidR="001B73BA" w:rsidRDefault="001B73BA" w:rsidP="001B73BA">
      <w:pPr>
        <w:pStyle w:val="ListParagraph"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sz w:val="24"/>
          <w:szCs w:val="24"/>
          <w:lang w:eastAsia="en-IN"/>
        </w:rPr>
        <w:tab/>
        <w:t xml:space="preserve">The </w:t>
      </w:r>
      <w:r w:rsidR="00B70248">
        <w:rPr>
          <w:rFonts w:ascii="Arial" w:eastAsia="Times New Roman" w:hAnsi="Arial" w:cs="Arial"/>
          <w:bCs/>
          <w:sz w:val="24"/>
          <w:szCs w:val="24"/>
          <w:lang w:eastAsia="en-IN"/>
        </w:rPr>
        <w:t>abstract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 should be a </w:t>
      </w:r>
      <w:r w:rsidR="00802453"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>brief</w:t>
      </w:r>
      <w:r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summary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 of the </w:t>
      </w:r>
      <w:r w:rsidR="00365CB8">
        <w:rPr>
          <w:rFonts w:ascii="Arial" w:eastAsia="Times New Roman" w:hAnsi="Arial" w:cs="Arial"/>
          <w:bCs/>
          <w:sz w:val="24"/>
          <w:szCs w:val="24"/>
          <w:lang w:eastAsia="en-IN"/>
        </w:rPr>
        <w:t>M. Tech.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 thesis. It should not contain more than </w:t>
      </w:r>
      <w:r w:rsidR="00802453" w:rsidRPr="00802453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1</w:t>
      </w:r>
      <w:r w:rsidRPr="00802453">
        <w:rPr>
          <w:rFonts w:ascii="Arial" w:eastAsia="Times New Roman" w:hAnsi="Arial" w:cs="Arial"/>
          <w:b/>
          <w:sz w:val="24"/>
          <w:szCs w:val="24"/>
          <w:lang w:eastAsia="en-IN"/>
        </w:rPr>
        <w:t>-</w:t>
      </w:r>
      <w:r w:rsidR="00802453" w:rsidRPr="00802453">
        <w:rPr>
          <w:rFonts w:ascii="Arial" w:eastAsia="Times New Roman" w:hAnsi="Arial" w:cs="Arial"/>
          <w:b/>
          <w:sz w:val="24"/>
          <w:szCs w:val="24"/>
          <w:lang w:eastAsia="en-IN"/>
        </w:rPr>
        <w:t>2</w:t>
      </w:r>
      <w:r w:rsidR="00802453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</w:t>
      </w:r>
      <w:r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>pages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 of A4 size with the text</w:t>
      </w:r>
      <w:r w:rsidRPr="00FC4F1B"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typed in </w:t>
      </w:r>
      <w:r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12 pt </w:t>
      </w:r>
      <w:r w:rsidR="0021633A" w:rsidRPr="0021633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Times New Roman</w:t>
      </w:r>
      <w:r w:rsidR="0021633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font </w:t>
      </w:r>
      <w:r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having </w:t>
      </w:r>
      <w:r w:rsidRPr="001129A6">
        <w:rPr>
          <w:rFonts w:ascii="Arial" w:eastAsia="Times New Roman" w:hAnsi="Arial" w:cs="Arial"/>
          <w:b/>
          <w:sz w:val="24"/>
          <w:szCs w:val="24"/>
          <w:lang w:eastAsia="en-IN"/>
        </w:rPr>
        <w:t>1.5 spac</w:t>
      </w:r>
      <w:r w:rsidRPr="00802453">
        <w:rPr>
          <w:rFonts w:ascii="Arial" w:eastAsia="Times New Roman" w:hAnsi="Arial" w:cs="Arial"/>
          <w:b/>
          <w:sz w:val="24"/>
          <w:szCs w:val="24"/>
          <w:lang w:eastAsia="en-IN"/>
        </w:rPr>
        <w:t>in</w:t>
      </w:r>
      <w:r w:rsidRPr="00802453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g</w:t>
      </w:r>
      <w:r w:rsidRPr="00FC4F1B"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. </w:t>
      </w:r>
    </w:p>
    <w:p w14:paraId="55DAD6A7" w14:textId="77777777" w:rsidR="001B73BA" w:rsidRDefault="001B73BA" w:rsidP="00802453">
      <w:pPr>
        <w:pStyle w:val="ListParagraph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IN"/>
        </w:rPr>
        <w:tab/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7699A9C" w14:textId="77777777" w:rsidR="009E5CFB" w:rsidRPr="004B1720" w:rsidRDefault="001B73BA" w:rsidP="001B73BA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B1720">
        <w:rPr>
          <w:rFonts w:ascii="Times New Roman" w:hAnsi="Times New Roman" w:cs="Times New Roman"/>
          <w:sz w:val="28"/>
          <w:szCs w:val="28"/>
        </w:rPr>
        <w:br w:type="page"/>
      </w:r>
    </w:p>
    <w:p w14:paraId="395D39A0" w14:textId="77777777" w:rsidR="009E5CFB" w:rsidRPr="003E66F0" w:rsidRDefault="003E66F0" w:rsidP="009E5CFB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66F0">
        <w:rPr>
          <w:rFonts w:ascii="Times New Roman" w:hAnsi="Times New Roman" w:cs="Times New Roman"/>
          <w:b/>
          <w:sz w:val="32"/>
          <w:szCs w:val="28"/>
        </w:rPr>
        <w:lastRenderedPageBreak/>
        <w:t>LIST OF PUBLICATIONS</w:t>
      </w:r>
    </w:p>
    <w:p w14:paraId="487878A1" w14:textId="77777777" w:rsidR="00D84526" w:rsidRPr="004B1720" w:rsidRDefault="00D84526">
      <w:pPr>
        <w:rPr>
          <w:rFonts w:ascii="Times New Roman" w:hAnsi="Times New Roman" w:cs="Times New Roman"/>
          <w:sz w:val="28"/>
          <w:szCs w:val="28"/>
        </w:rPr>
      </w:pPr>
      <w:r w:rsidRPr="004B1720">
        <w:rPr>
          <w:rFonts w:ascii="Times New Roman" w:hAnsi="Times New Roman" w:cs="Times New Roman"/>
          <w:sz w:val="28"/>
          <w:szCs w:val="28"/>
        </w:rPr>
        <w:br w:type="page"/>
      </w:r>
    </w:p>
    <w:p w14:paraId="50B89998" w14:textId="77777777" w:rsidR="00D133EE" w:rsidRPr="003E66F0" w:rsidRDefault="003E66F0" w:rsidP="00D84526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66F0">
        <w:rPr>
          <w:rFonts w:ascii="Times New Roman" w:hAnsi="Times New Roman" w:cs="Times New Roman"/>
          <w:b/>
          <w:sz w:val="32"/>
          <w:szCs w:val="28"/>
        </w:rPr>
        <w:lastRenderedPageBreak/>
        <w:t>TABLE OF CONTENTS</w:t>
      </w:r>
    </w:p>
    <w:p w14:paraId="54E945A4" w14:textId="77777777" w:rsidR="00D84526" w:rsidRPr="004B1720" w:rsidRDefault="00D84526" w:rsidP="00D84526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8995"/>
        <w:gridCol w:w="793"/>
      </w:tblGrid>
      <w:tr w:rsidR="00D84526" w:rsidRPr="004B1720" w14:paraId="5B8876B2" w14:textId="77777777" w:rsidTr="00E8327A">
        <w:tc>
          <w:tcPr>
            <w:tcW w:w="738" w:type="dxa"/>
          </w:tcPr>
          <w:p w14:paraId="14219439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67401AE8" w14:textId="77777777" w:rsidR="00D84526" w:rsidRPr="003E66F0" w:rsidRDefault="003E66F0" w:rsidP="001B73B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LIST OF FIGURES  </w:t>
            </w:r>
          </w:p>
        </w:tc>
        <w:tc>
          <w:tcPr>
            <w:tcW w:w="810" w:type="dxa"/>
          </w:tcPr>
          <w:p w14:paraId="21552C12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84526" w:rsidRPr="004B1720" w14:paraId="020421CF" w14:textId="77777777" w:rsidTr="00E8327A">
        <w:tc>
          <w:tcPr>
            <w:tcW w:w="738" w:type="dxa"/>
          </w:tcPr>
          <w:p w14:paraId="1D3E616F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7D2C9FD6" w14:textId="77777777" w:rsidR="00D84526" w:rsidRP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LIST OF TABLES</w:t>
            </w:r>
          </w:p>
        </w:tc>
        <w:tc>
          <w:tcPr>
            <w:tcW w:w="810" w:type="dxa"/>
          </w:tcPr>
          <w:p w14:paraId="33FCBDA5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84526" w:rsidRPr="004B1720" w14:paraId="6882016F" w14:textId="77777777" w:rsidTr="00E8327A">
        <w:tc>
          <w:tcPr>
            <w:tcW w:w="738" w:type="dxa"/>
          </w:tcPr>
          <w:p w14:paraId="7391C4E2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3A3B0545" w14:textId="77777777" w:rsidR="00D84526" w:rsidRP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NOMENCLATURE</w:t>
            </w:r>
          </w:p>
        </w:tc>
        <w:tc>
          <w:tcPr>
            <w:tcW w:w="810" w:type="dxa"/>
          </w:tcPr>
          <w:p w14:paraId="0545F984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84526" w:rsidRPr="004B1720" w14:paraId="2F84D344" w14:textId="77777777" w:rsidTr="00E8327A">
        <w:tc>
          <w:tcPr>
            <w:tcW w:w="738" w:type="dxa"/>
          </w:tcPr>
          <w:p w14:paraId="5E7E0046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22DD6E6C" w14:textId="77777777" w:rsidR="00D84526" w:rsidRP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ACRONYMS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(if any)</w:t>
            </w:r>
          </w:p>
        </w:tc>
        <w:tc>
          <w:tcPr>
            <w:tcW w:w="810" w:type="dxa"/>
          </w:tcPr>
          <w:p w14:paraId="23E1FBC7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84526" w:rsidRPr="004B1720" w14:paraId="4D3D8DB6" w14:textId="77777777" w:rsidTr="00E8327A">
        <w:tc>
          <w:tcPr>
            <w:tcW w:w="738" w:type="dxa"/>
          </w:tcPr>
          <w:p w14:paraId="15A9A69B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2869460D" w14:textId="77777777" w:rsidR="00D84526" w:rsidRPr="004B1720" w:rsidRDefault="00D84526" w:rsidP="001B73B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10" w:type="dxa"/>
          </w:tcPr>
          <w:p w14:paraId="69B12DF9" w14:textId="77777777" w:rsidR="00D84526" w:rsidRPr="004B1720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27A" w:rsidRPr="004B1720" w14:paraId="38350409" w14:textId="77777777" w:rsidTr="00E8327A">
        <w:tc>
          <w:tcPr>
            <w:tcW w:w="738" w:type="dxa"/>
          </w:tcPr>
          <w:p w14:paraId="4D725A4E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36FF3E59" w14:textId="77777777" w:rsidR="00E8327A" w:rsidRPr="00510DAF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510DA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Chapter 1: Introduction</w:t>
            </w:r>
          </w:p>
        </w:tc>
        <w:tc>
          <w:tcPr>
            <w:tcW w:w="810" w:type="dxa"/>
          </w:tcPr>
          <w:p w14:paraId="7907B844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27A" w:rsidRPr="004B1720" w14:paraId="218F777D" w14:textId="77777777" w:rsidTr="00E8327A">
        <w:tc>
          <w:tcPr>
            <w:tcW w:w="738" w:type="dxa"/>
          </w:tcPr>
          <w:p w14:paraId="64E8A682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4C48AFE1" w14:textId="77777777" w:rsidR="003E66F0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1.1</w:t>
            </w:r>
          </w:p>
          <w:p w14:paraId="1B901EBC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1.2</w:t>
            </w:r>
          </w:p>
          <w:p w14:paraId="02F7DD87" w14:textId="77777777" w:rsidR="003E66F0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:</w:t>
            </w:r>
          </w:p>
          <w:p w14:paraId="79FA459A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1.</w:t>
            </w:r>
            <w:r w:rsidR="00510DAF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Organization of the Thesis </w:t>
            </w:r>
          </w:p>
          <w:p w14:paraId="114D22AE" w14:textId="77777777" w:rsidR="00E8327A" w:rsidRPr="00510DAF" w:rsidRDefault="003E66F0" w:rsidP="003E66F0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510DA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Chapter 2: Review of Past Work and Problem Formulation </w:t>
            </w:r>
          </w:p>
        </w:tc>
        <w:tc>
          <w:tcPr>
            <w:tcW w:w="810" w:type="dxa"/>
          </w:tcPr>
          <w:p w14:paraId="57382FD2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27A" w:rsidRPr="004B1720" w14:paraId="5CA4430B" w14:textId="77777777" w:rsidTr="00E8327A">
        <w:tc>
          <w:tcPr>
            <w:tcW w:w="738" w:type="dxa"/>
          </w:tcPr>
          <w:p w14:paraId="17E7B4FA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2F16A7FF" w14:textId="77777777" w:rsidR="00E8327A" w:rsidRPr="004B1720" w:rsidRDefault="003E66F0" w:rsidP="003E66F0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Chapter 3: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810" w:type="dxa"/>
          </w:tcPr>
          <w:p w14:paraId="1337BEED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27A" w:rsidRPr="004B1720" w14:paraId="033E1445" w14:textId="77777777" w:rsidTr="004A05E1">
        <w:trPr>
          <w:trHeight w:val="6453"/>
        </w:trPr>
        <w:tc>
          <w:tcPr>
            <w:tcW w:w="738" w:type="dxa"/>
          </w:tcPr>
          <w:p w14:paraId="24ACD8A3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15FF9E50" w14:textId="77777777" w:rsid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Chapter 4:</w:t>
            </w:r>
          </w:p>
          <w:p w14:paraId="0A692647" w14:textId="77777777" w:rsid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:</w:t>
            </w:r>
          </w:p>
          <w:p w14:paraId="7EEE22A5" w14:textId="77777777" w:rsidR="003E66F0" w:rsidRP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:</w:t>
            </w:r>
          </w:p>
          <w:p w14:paraId="10B3FE45" w14:textId="77777777" w:rsid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14:paraId="642E46F3" w14:textId="77777777" w:rsidR="004A05E1" w:rsidRDefault="004A05E1" w:rsidP="004A05E1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14:paraId="5E64C6B8" w14:textId="77777777" w:rsidR="004A05E1" w:rsidRPr="004A05E1" w:rsidRDefault="004A05E1" w:rsidP="004A05E1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</w:t>
            </w:r>
            <w:r w:rsidRPr="004B172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hapter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(</w:t>
            </w:r>
            <w:r w:rsidRPr="004B172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Second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L</w:t>
            </w:r>
            <w:r w:rsidRPr="004B172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)</w:t>
            </w:r>
            <w:r w:rsidRPr="004B172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4B1720">
              <w:rPr>
                <w:rFonts w:ascii="Times New Roman" w:hAnsi="Times New Roman" w:cs="Times New Roman"/>
                <w:sz w:val="28"/>
                <w:szCs w:val="32"/>
              </w:rPr>
              <w:t>should focus on</w:t>
            </w:r>
            <w:r w:rsidRPr="004B172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Results and Discussion/Analysis</w:t>
            </w:r>
          </w:p>
          <w:p w14:paraId="5B287701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3A6A4C5D" w14:textId="77777777" w:rsid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66F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Chapter (Last):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10DA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Conclusions and Scope for Future Work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14:paraId="1B004DF3" w14:textId="77777777" w:rsidR="003E66F0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5BB25A9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4A05E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APPENDI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X-A</w:t>
            </w:r>
            <w:r w:rsidRPr="004A05E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(if any)</w:t>
            </w:r>
          </w:p>
          <w:p w14:paraId="27A0C20D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:</w:t>
            </w:r>
          </w:p>
          <w:p w14:paraId="5D4137B9" w14:textId="77777777" w:rsid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:</w:t>
            </w:r>
          </w:p>
          <w:p w14:paraId="2A03AD98" w14:textId="77777777" w:rsidR="004A05E1" w:rsidRPr="004A05E1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REFERENCES  </w:t>
            </w:r>
          </w:p>
        </w:tc>
        <w:tc>
          <w:tcPr>
            <w:tcW w:w="810" w:type="dxa"/>
          </w:tcPr>
          <w:p w14:paraId="6A275D95" w14:textId="77777777" w:rsidR="00E8327A" w:rsidRPr="004B1720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7F9C4732" w14:textId="77777777" w:rsidR="004A05E1" w:rsidRDefault="004A05E1" w:rsidP="004A05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4A05E1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296448D9" w14:textId="77777777" w:rsidR="00AD0F8E" w:rsidRPr="004A05E1" w:rsidRDefault="001B73BA" w:rsidP="004A05E1">
      <w:pPr>
        <w:jc w:val="center"/>
        <w:rPr>
          <w:rFonts w:ascii="Times New Roman" w:hAnsi="Times New Roman" w:cs="Times New Roman"/>
          <w:sz w:val="28"/>
          <w:szCs w:val="32"/>
        </w:rPr>
      </w:pPr>
      <w:r w:rsidRPr="003E66F0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 OF FIGURES</w:t>
      </w:r>
    </w:p>
    <w:p w14:paraId="074B64CF" w14:textId="77777777" w:rsidR="00AD0F8E" w:rsidRPr="004B1720" w:rsidRDefault="00AD0F8E">
      <w:pPr>
        <w:rPr>
          <w:rFonts w:ascii="Times New Roman" w:hAnsi="Times New Roman" w:cs="Times New Roman"/>
          <w:sz w:val="28"/>
          <w:szCs w:val="32"/>
        </w:rPr>
      </w:pPr>
      <w:r w:rsidRPr="004B1720">
        <w:rPr>
          <w:rFonts w:ascii="Times New Roman" w:hAnsi="Times New Roman" w:cs="Times New Roman"/>
          <w:sz w:val="28"/>
          <w:szCs w:val="32"/>
        </w:rPr>
        <w:br w:type="page"/>
      </w:r>
    </w:p>
    <w:p w14:paraId="7267009C" w14:textId="77777777" w:rsidR="003E66F0" w:rsidRDefault="001B73BA" w:rsidP="009F0C5C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3E66F0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3E66F0">
        <w:rPr>
          <w:rFonts w:ascii="Times New Roman" w:hAnsi="Times New Roman" w:cs="Times New Roman"/>
          <w:b/>
          <w:bCs/>
          <w:sz w:val="36"/>
          <w:szCs w:val="36"/>
        </w:rPr>
        <w:lastRenderedPageBreak/>
        <w:t>LIST OF TABLES</w:t>
      </w:r>
    </w:p>
    <w:p w14:paraId="748F4F57" w14:textId="77777777" w:rsidR="009F0C5C" w:rsidRDefault="003E66F0" w:rsidP="009F0C5C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6F0">
        <w:rPr>
          <w:rFonts w:ascii="Times New Roman" w:hAnsi="Times New Roman" w:cs="Times New Roman"/>
          <w:b/>
          <w:bCs/>
          <w:sz w:val="36"/>
          <w:szCs w:val="36"/>
        </w:rPr>
        <w:lastRenderedPageBreak/>
        <w:t>NOMENCLATURE</w:t>
      </w:r>
    </w:p>
    <w:p w14:paraId="38E3A163" w14:textId="77777777" w:rsidR="003E66F0" w:rsidRDefault="003E66F0" w:rsidP="009F0C5C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3E66F0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0FB31248" w14:textId="77777777" w:rsidR="003E66F0" w:rsidRPr="003E66F0" w:rsidRDefault="004A05E1" w:rsidP="009F0C5C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5E1">
        <w:rPr>
          <w:rFonts w:ascii="Times New Roman" w:hAnsi="Times New Roman" w:cs="Times New Roman"/>
          <w:b/>
          <w:bCs/>
          <w:sz w:val="36"/>
          <w:szCs w:val="36"/>
        </w:rPr>
        <w:lastRenderedPageBreak/>
        <w:t>ACRONYMS (if any)</w:t>
      </w:r>
    </w:p>
    <w:p w14:paraId="63D11A4A" w14:textId="77777777" w:rsidR="009F0C5C" w:rsidRPr="004B1720" w:rsidRDefault="009F0C5C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B1720"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14:paraId="67EA6352" w14:textId="77777777" w:rsidR="004B1720" w:rsidRDefault="004A05E1" w:rsidP="00026F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05E1">
        <w:rPr>
          <w:rFonts w:ascii="Times New Roman" w:hAnsi="Times New Roman" w:cs="Times New Roman"/>
          <w:b/>
          <w:bCs/>
          <w:sz w:val="32"/>
          <w:szCs w:val="32"/>
        </w:rPr>
        <w:lastRenderedPageBreak/>
        <w:t>Chapter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5F123D9" w14:textId="77777777" w:rsidR="004A05E1" w:rsidRPr="004A05E1" w:rsidRDefault="004A05E1" w:rsidP="004A05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5E1">
        <w:rPr>
          <w:rFonts w:ascii="Times New Roman" w:hAnsi="Times New Roman" w:cs="Times New Roman"/>
          <w:b/>
          <w:bCs/>
          <w:sz w:val="36"/>
          <w:szCs w:val="36"/>
        </w:rPr>
        <w:t>Introduction</w:t>
      </w:r>
    </w:p>
    <w:p w14:paraId="2EF8F441" w14:textId="77777777" w:rsidR="004A05E1" w:rsidRDefault="004A05E1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14:paraId="1FBF32D6" w14:textId="77777777" w:rsidR="004A05E1" w:rsidRDefault="004A05E1" w:rsidP="004A05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5E1">
        <w:rPr>
          <w:rFonts w:ascii="Times New Roman" w:hAnsi="Times New Roman" w:cs="Times New Roman"/>
          <w:b/>
          <w:bCs/>
          <w:sz w:val="32"/>
          <w:szCs w:val="32"/>
        </w:rPr>
        <w:lastRenderedPageBreak/>
        <w:t>APPENDIX-A</w:t>
      </w:r>
    </w:p>
    <w:p w14:paraId="050E11B0" w14:textId="77777777" w:rsidR="004A05E1" w:rsidRDefault="004A05E1" w:rsidP="004A05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4A05E1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07C94D88" w14:textId="77777777" w:rsidR="004A05E1" w:rsidRDefault="004A05E1" w:rsidP="004A05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REFERENCES</w:t>
      </w:r>
    </w:p>
    <w:p w14:paraId="50AFFD8C" w14:textId="77777777" w:rsidR="004A05E1" w:rsidRPr="004A05E1" w:rsidRDefault="004A05E1" w:rsidP="004A05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05E1" w:rsidRPr="004A05E1" w:rsidSect="0054278D"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FB"/>
    <w:multiLevelType w:val="multilevel"/>
    <w:tmpl w:val="3DA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ED0"/>
    <w:multiLevelType w:val="hybridMultilevel"/>
    <w:tmpl w:val="7B140B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7196484A"/>
    <w:multiLevelType w:val="hybridMultilevel"/>
    <w:tmpl w:val="25E4E5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BB391D"/>
    <w:multiLevelType w:val="multilevel"/>
    <w:tmpl w:val="AB5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008495">
    <w:abstractNumId w:val="1"/>
  </w:num>
  <w:num w:numId="2" w16cid:durableId="1050307695">
    <w:abstractNumId w:val="2"/>
  </w:num>
  <w:num w:numId="3" w16cid:durableId="549145841">
    <w:abstractNumId w:val="3"/>
  </w:num>
  <w:num w:numId="4" w16cid:durableId="1162701008">
    <w:abstractNumId w:val="4"/>
  </w:num>
  <w:num w:numId="5" w16cid:durableId="11409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DA"/>
    <w:rsid w:val="00026FDB"/>
    <w:rsid w:val="000313C2"/>
    <w:rsid w:val="00052C71"/>
    <w:rsid w:val="0008097C"/>
    <w:rsid w:val="000A2FD3"/>
    <w:rsid w:val="000F167F"/>
    <w:rsid w:val="00117634"/>
    <w:rsid w:val="00125E24"/>
    <w:rsid w:val="001375A4"/>
    <w:rsid w:val="00164197"/>
    <w:rsid w:val="00193A93"/>
    <w:rsid w:val="001B73BA"/>
    <w:rsid w:val="001E1C06"/>
    <w:rsid w:val="0021633A"/>
    <w:rsid w:val="00332DDA"/>
    <w:rsid w:val="003626CB"/>
    <w:rsid w:val="00365CB8"/>
    <w:rsid w:val="003A52EB"/>
    <w:rsid w:val="003C51FC"/>
    <w:rsid w:val="003E66F0"/>
    <w:rsid w:val="00415C9D"/>
    <w:rsid w:val="004A05E1"/>
    <w:rsid w:val="004B074B"/>
    <w:rsid w:val="004B1720"/>
    <w:rsid w:val="00504C15"/>
    <w:rsid w:val="00510DAF"/>
    <w:rsid w:val="0054278D"/>
    <w:rsid w:val="00566031"/>
    <w:rsid w:val="00597DD7"/>
    <w:rsid w:val="005A4E68"/>
    <w:rsid w:val="005C0946"/>
    <w:rsid w:val="00617F68"/>
    <w:rsid w:val="00643949"/>
    <w:rsid w:val="00654A7B"/>
    <w:rsid w:val="006A6FAB"/>
    <w:rsid w:val="006B134C"/>
    <w:rsid w:val="006C4EB4"/>
    <w:rsid w:val="006F5F9C"/>
    <w:rsid w:val="0077553C"/>
    <w:rsid w:val="007B19A8"/>
    <w:rsid w:val="00802453"/>
    <w:rsid w:val="0081484C"/>
    <w:rsid w:val="00855B6F"/>
    <w:rsid w:val="00897BCC"/>
    <w:rsid w:val="008A671F"/>
    <w:rsid w:val="009908F3"/>
    <w:rsid w:val="009926F0"/>
    <w:rsid w:val="00992CEB"/>
    <w:rsid w:val="009E41DB"/>
    <w:rsid w:val="009E5CFB"/>
    <w:rsid w:val="009F0C5C"/>
    <w:rsid w:val="009F14DB"/>
    <w:rsid w:val="00A145F3"/>
    <w:rsid w:val="00A45725"/>
    <w:rsid w:val="00A60DEA"/>
    <w:rsid w:val="00AB6776"/>
    <w:rsid w:val="00AD0F8E"/>
    <w:rsid w:val="00B354E5"/>
    <w:rsid w:val="00B70248"/>
    <w:rsid w:val="00B75CA4"/>
    <w:rsid w:val="00B94DE7"/>
    <w:rsid w:val="00BD5857"/>
    <w:rsid w:val="00BE40BB"/>
    <w:rsid w:val="00C031D6"/>
    <w:rsid w:val="00C74FC7"/>
    <w:rsid w:val="00C809D4"/>
    <w:rsid w:val="00C8479A"/>
    <w:rsid w:val="00CB6CB2"/>
    <w:rsid w:val="00D02220"/>
    <w:rsid w:val="00D133EE"/>
    <w:rsid w:val="00D72404"/>
    <w:rsid w:val="00D84526"/>
    <w:rsid w:val="00DA3A3F"/>
    <w:rsid w:val="00E00A10"/>
    <w:rsid w:val="00E607ED"/>
    <w:rsid w:val="00E8327A"/>
    <w:rsid w:val="00E950DF"/>
    <w:rsid w:val="00EA65E9"/>
    <w:rsid w:val="00EB04E6"/>
    <w:rsid w:val="00EE3A48"/>
    <w:rsid w:val="00EF0F19"/>
    <w:rsid w:val="00EF4224"/>
    <w:rsid w:val="00F57E93"/>
    <w:rsid w:val="00F80D51"/>
    <w:rsid w:val="00FB0740"/>
    <w:rsid w:val="00FE6D46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27BE"/>
  <w15:docId w15:val="{56D8A52C-0DB4-431F-A7DF-4C196B0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559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7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979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347">
                  <w:marLeft w:val="0"/>
                  <w:marRight w:val="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3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5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35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7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916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2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1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pesh\Downloads\IITIndore-Template-for-Writting-PhD-The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IITIndore-Template-for-Writting-PhD-Thesis</Template>
  <TotalTime>8</TotalTime>
  <Pages>17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Tapesh</dc:creator>
  <cp:lastModifiedBy>Kailash Jamra</cp:lastModifiedBy>
  <cp:revision>5</cp:revision>
  <dcterms:created xsi:type="dcterms:W3CDTF">2024-10-22T06:22:00Z</dcterms:created>
  <dcterms:modified xsi:type="dcterms:W3CDTF">2024-10-22T07:18:00Z</dcterms:modified>
</cp:coreProperties>
</file>